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B41D9" w:rsidRPr="006C49CF" w:rsidP="00CB41D9" w14:paraId="56AAB80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B41D9" w:rsidRPr="006C49CF" w:rsidP="00CB41D9" w14:paraId="6E62C426" w14:textId="77777777">
      <w:pPr>
        <w:jc w:val="center"/>
        <w:rPr>
          <w:sz w:val="22"/>
          <w:szCs w:val="22"/>
        </w:rPr>
      </w:pPr>
      <w:r w:rsidRPr="006C49CF">
        <w:rPr>
          <w:sz w:val="22"/>
          <w:szCs w:val="22"/>
        </w:rPr>
        <w:t>Artículos 1-13.5-303; 32-1-103(4); 1-45-109(1); 1-45-110, C.R.S.; SOS CPF Norma 16; 1-4-908(1), 1-4-912</w:t>
      </w:r>
    </w:p>
    <w:p w:rsidR="00CB41D9" w:rsidRPr="006C49CF" w:rsidP="00CB41D9" w14:paraId="5E0BDD50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B41D9" w:rsidRPr="006C49CF" w:rsidP="00CB41D9" w14:paraId="08363B7B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>Yo, _______________________________________________________________</w:t>
      </w:r>
      <w:bookmarkStart w:id="0" w:name="Text2"/>
      <w:r w:rsidRPr="006C49CF"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25409DBB" w14:textId="77777777" w:rsidTr="008C72EE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CB41D9" w:rsidRPr="006C49CF" w:rsidP="008C72EE" w14:paraId="239483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13725C0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7DF0EA6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3AEFE3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1FE74F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1A9FFF6C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CB41D9" w:rsidRPr="006C49CF" w:rsidP="008C72EE" w14:paraId="1341A80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58D9124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950051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071697D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08CC097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7FC6A5ED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6D39D93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5F4F49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569F729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02D87C4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4624309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8D26419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CB41D9" w:rsidRPr="006C49CF" w:rsidP="008C72EE" w14:paraId="7D3BE7F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7E3EC32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3DEF36C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4A56E95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0341F19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CB41D9" w:rsidRPr="006C49CF" w:rsidP="00CB41D9" w14:paraId="6B2D327A" w14:textId="77777777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 xml:space="preserve">cuya dirección de e-mail es: _______________________________________________________________ </w:t>
      </w:r>
    </w:p>
    <w:p w:rsidR="00CB41D9" w:rsidRPr="006C49CF" w:rsidP="00CB41D9" w14:paraId="3FF664A9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6C49CF">
        <w:rPr>
          <w:sz w:val="18"/>
          <w:szCs w:val="18"/>
        </w:rPr>
        <w:t>(Dirección de e-mail)</w:t>
      </w:r>
    </w:p>
    <w:bookmarkEnd w:id="0"/>
    <w:p w:rsidR="00CB41D9" w:rsidRPr="006C49CF" w:rsidP="005D16EC" w14:paraId="464F067D" w14:textId="5268FD5A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b/>
          <w:bCs/>
          <w:sz w:val="22"/>
          <w:szCs w:val="22"/>
        </w:rPr>
        <w:t>por la presente me propongo a mí mismo y acepto dicha candidatura</w:t>
      </w:r>
      <w:r w:rsidRPr="006C49CF">
        <w:rPr>
          <w:sz w:val="22"/>
          <w:szCs w:val="22"/>
        </w:rPr>
        <w:t xml:space="preserve"> para el cargo de Director por</w:t>
      </w:r>
      <w:r w:rsidR="005D16EC">
        <w:rPr>
          <w:sz w:val="22"/>
          <w:szCs w:val="22"/>
        </w:rPr>
        <w:t xml:space="preserve"> </w:t>
      </w:r>
      <w:r w:rsidRPr="006C49CF"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</w:rPr>
        <w:t xml:space="preserve"> de dos años</w:t>
      </w:r>
      <w:r w:rsidRPr="006C49CF">
        <w:rPr>
          <w:sz w:val="22"/>
          <w:szCs w:val="22"/>
        </w:rPr>
        <w:t xml:space="preserve"> </w:t>
      </w:r>
      <w:r w:rsidRPr="006C49CF">
        <w:rPr>
          <w:b/>
          <w:bCs/>
          <w:sz w:val="22"/>
          <w:szCs w:val="22"/>
        </w:rPr>
        <w:t>O</w:t>
      </w:r>
      <w:r w:rsidRPr="006C49CF">
        <w:rPr>
          <w:sz w:val="22"/>
          <w:szCs w:val="22"/>
        </w:rPr>
        <w:t xml:space="preserve"> un plazo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  <w:szCs w:val="22"/>
        </w:rPr>
        <w:t xml:space="preserve"> de cuatro años en el Consejo de Directores de</w:t>
      </w:r>
      <w:r w:rsidR="005D16EC">
        <w:rPr>
          <w:sz w:val="22"/>
          <w:szCs w:val="22"/>
        </w:rPr>
        <w:t xml:space="preserve"> </w:t>
      </w:r>
      <w:r w:rsidRPr="005D16EC" w:rsidR="005D16EC">
        <w:rPr>
          <w:b/>
          <w:bCs/>
          <w:sz w:val="22"/>
          <w:szCs w:val="22"/>
        </w:rPr>
        <w:t>Distrito Metropolitano</w:t>
      </w:r>
      <w:r w:rsidR="00431BD2">
        <w:rPr>
          <w:b/>
          <w:bCs/>
          <w:sz w:val="22"/>
          <w:szCs w:val="22"/>
        </w:rPr>
        <w:t xml:space="preserve"> </w:t>
      </w:r>
      <w:r w:rsidR="00DE4592">
        <w:rPr>
          <w:b/>
          <w:bCs/>
          <w:sz w:val="22"/>
          <w:szCs w:val="22"/>
        </w:rPr>
        <w:t xml:space="preserve">de Aurora Highlands </w:t>
      </w:r>
      <w:r w:rsidRPr="00431BD2" w:rsidR="00DE4592">
        <w:rPr>
          <w:b/>
          <w:bCs/>
          <w:sz w:val="22"/>
          <w:szCs w:val="22"/>
        </w:rPr>
        <w:t xml:space="preserve">N° </w:t>
      </w:r>
      <w:r w:rsidR="009F53E6">
        <w:rPr>
          <w:b/>
          <w:bCs/>
          <w:sz w:val="22"/>
          <w:szCs w:val="22"/>
        </w:rPr>
        <w:t>5</w:t>
      </w:r>
      <w:r w:rsidRPr="005D16EC" w:rsidR="005D16EC">
        <w:rPr>
          <w:b/>
          <w:bCs/>
          <w:sz w:val="22"/>
          <w:szCs w:val="22"/>
        </w:rPr>
        <w:t xml:space="preserve"> </w:t>
      </w:r>
      <w:r w:rsidRPr="006C49CF">
        <w:rPr>
          <w:sz w:val="22"/>
          <w:szCs w:val="22"/>
        </w:rPr>
        <w:t xml:space="preserve">en el Condado </w:t>
      </w:r>
      <w:r w:rsidR="005D16EC">
        <w:rPr>
          <w:sz w:val="22"/>
          <w:szCs w:val="22"/>
        </w:rPr>
        <w:t>Adams</w:t>
      </w:r>
      <w:r w:rsidRPr="006C49CF">
        <w:rPr>
          <w:sz w:val="22"/>
          <w:szCs w:val="22"/>
        </w:rPr>
        <w:t xml:space="preserve"> (el “</w:t>
      </w:r>
      <w:r w:rsidRPr="006C49CF">
        <w:rPr>
          <w:b/>
          <w:sz w:val="22"/>
          <w:szCs w:val="22"/>
        </w:rPr>
        <w:t>Distrito</w:t>
      </w:r>
      <w:r w:rsidRPr="006C49CF">
        <w:rPr>
          <w:sz w:val="22"/>
          <w:szCs w:val="22"/>
        </w:rPr>
        <w:t xml:space="preserve">”) en la votación regular del </w:t>
      </w:r>
      <w:r w:rsidRPr="006C49CF" w:rsidR="005C3F9D">
        <w:rPr>
          <w:sz w:val="22"/>
          <w:szCs w:val="22"/>
        </w:rPr>
        <w:t>6</w:t>
      </w:r>
      <w:r w:rsidRPr="006C49CF">
        <w:rPr>
          <w:sz w:val="22"/>
          <w:szCs w:val="22"/>
        </w:rPr>
        <w:t xml:space="preserve"> de mayo de 202</w:t>
      </w:r>
      <w:r w:rsidRPr="006C49CF" w:rsidR="005C3F9D">
        <w:rPr>
          <w:sz w:val="22"/>
          <w:szCs w:val="22"/>
        </w:rPr>
        <w:t>5</w:t>
      </w:r>
      <w:r w:rsidRPr="006C49CF">
        <w:rPr>
          <w:sz w:val="22"/>
          <w:szCs w:val="22"/>
        </w:rPr>
        <w:t xml:space="preserve"> y asumiré el cargo si soy elegido.</w:t>
      </w:r>
    </w:p>
    <w:p w:rsidR="00CB41D9" w:rsidRPr="006C49CF" w:rsidP="00CB41D9" w14:paraId="60B8B53C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B41D9" w:rsidRPr="006C49CF" w:rsidP="00CB41D9" w14:paraId="290DB81C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175475F0" w14:textId="77777777" w:rsidTr="008C72EE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CB41D9" w:rsidRPr="006C49CF" w:rsidP="008C72EE" w14:paraId="0E5CC0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2A98D7C0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CB41D9" w:rsidRPr="006C49CF" w:rsidP="008C72EE" w14:paraId="1E3D23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E754E05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4499BC9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58E5A109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7C5FB37A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41DDEBAE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753F1C0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1122853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745D7EFF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7E67F3DE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79A75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233CD377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6F89394B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CB41D9" w:rsidRPr="006C49CF" w:rsidP="00CB41D9" w14:paraId="7503952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 w:rsidRPr="006C49CF">
        <w:rPr>
          <w:b/>
          <w:bCs/>
          <w:sz w:val="20"/>
          <w:szCs w:val="20"/>
        </w:rPr>
        <w:t xml:space="preserve">Marque aquí </w:t>
      </w:r>
      <w:r w:rsidRPr="006C49CF">
        <w:rPr>
          <w:b/>
          <w:bCs/>
          <w:sz w:val="20"/>
          <w:szCs w:val="20"/>
          <w:u w:val="single"/>
        </w:rPr>
        <w:fldChar w:fldCharType="begin"/>
      </w:r>
      <w:r w:rsidRPr="006C49CF">
        <w:rPr>
          <w:b/>
          <w:bCs/>
          <w:sz w:val="20"/>
          <w:szCs w:val="20"/>
          <w:u w:val="single"/>
        </w:rPr>
        <w:instrText xml:space="preserve"> MACROBUTTON NoMacro </w:instrText>
      </w:r>
      <w:r w:rsidRPr="006C49CF">
        <w:rPr>
          <w:b/>
          <w:bCs/>
          <w:sz w:val="20"/>
          <w:szCs w:val="20"/>
          <w:u w:val="single"/>
        </w:rPr>
        <w:instrText>____</w:instrText>
      </w:r>
      <w:r w:rsidRPr="006C49CF">
        <w:rPr>
          <w:b/>
          <w:bCs/>
          <w:sz w:val="20"/>
          <w:szCs w:val="20"/>
          <w:u w:val="single"/>
        </w:rPr>
        <w:fldChar w:fldCharType="end"/>
      </w:r>
      <w:r w:rsidRPr="006C49CF"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B41D9" w:rsidRPr="006C49CF" w:rsidP="00CB41D9" w14:paraId="257D6BE8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 w:rsidRPr="006C49CF"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 w:rsidRPr="006C49CF">
        <w:rPr>
          <w:b/>
          <w:i/>
          <w:sz w:val="20"/>
          <w:szCs w:val="20"/>
        </w:rPr>
        <w:t>Fair Campaign Practices Act</w:t>
      </w:r>
      <w:r w:rsidRPr="006C49CF">
        <w:rPr>
          <w:b/>
          <w:sz w:val="20"/>
          <w:szCs w:val="20"/>
        </w:rPr>
        <w:t>). 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FFA15CB" w14:textId="77777777" w:rsidTr="008C72EE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CB41D9" w:rsidRPr="006C49CF" w:rsidP="008C72EE" w14:paraId="57A1776D" w14:textId="50F6CF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6C49CF">
              <w:rPr>
                <w:sz w:val="22"/>
              </w:rPr>
              <w:fldChar w:fldCharType="begin"/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instrText xml:space="preserve"> MACROBUTTON NoMacro </w:instrTex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instrText>____</w:instrText>
            </w:r>
            <w:r w:rsidRPr="006C49CF">
              <w:rPr>
                <w:sz w:val="22"/>
              </w:rPr>
              <w:fldChar w:fldCharType="end"/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 xml:space="preserve">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 w:rsidR="005D16EC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___________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2</w:t>
            </w:r>
            <w:r w:rsidRPr="006C49CF" w:rsidR="005C3F9D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5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CB41D9" w:rsidRPr="006C49CF" w:rsidP="008C72EE" w14:paraId="686F69C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CB41D9" w:rsidRPr="006C49CF" w:rsidP="008C72EE" w14:paraId="15393D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DA4ABCC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4822FDF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0175B1D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1B3364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050C8E9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515F6FC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CB41D9" w:rsidRPr="006C49CF" w:rsidP="008C72EE" w14:paraId="55505C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07061B4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39421243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063857E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3A9026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4719864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E3495BA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36C3697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CB41D9" w:rsidRPr="006C49CF" w:rsidP="008C72EE" w14:paraId="01B194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149BF5E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17A12047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0260DB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58BEBEC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28A9DD7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282CB0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1B6010A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CB41D9" w:rsidRPr="006C49CF" w:rsidP="008C72EE" w14:paraId="4F6C57E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0A74DB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4B5FBDFF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6047231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241B252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406DB25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9A0CDE0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3308CC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CB41D9" w:rsidRPr="006C49CF" w:rsidP="008C72EE" w14:paraId="7391CE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3BAD123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CB41D9" w:rsidRPr="006C49CF" w:rsidP="00CB41D9" w14:paraId="2906FAEB" w14:textId="77777777">
      <w:pPr>
        <w:rPr>
          <w:sz w:val="22"/>
          <w:szCs w:val="22"/>
        </w:rPr>
      </w:pPr>
    </w:p>
    <w:p w:rsidR="00CB41D9" w:rsidRPr="005D16EC" w:rsidP="00CB41D9" w14:paraId="0BD4DC9F" w14:textId="77777777">
      <w:pPr>
        <w:spacing w:line="276" w:lineRule="auto"/>
        <w:rPr>
          <w:sz w:val="20"/>
          <w:szCs w:val="20"/>
        </w:rPr>
      </w:pPr>
      <w:r w:rsidRPr="005D16EC">
        <w:rPr>
          <w:sz w:val="20"/>
          <w:szCs w:val="20"/>
        </w:rPr>
        <w:t xml:space="preserve">Recibido en Denver, Colorado, este </w:t>
      </w:r>
      <w:r w:rsidRPr="005D16EC">
        <w:rPr>
          <w:sz w:val="20"/>
          <w:szCs w:val="20"/>
        </w:rPr>
        <w:fldChar w:fldCharType="begin"/>
      </w:r>
      <w:r w:rsidRPr="005D16EC">
        <w:rPr>
          <w:sz w:val="20"/>
          <w:szCs w:val="20"/>
        </w:rPr>
        <w:instrText xml:space="preserve"> MACROBUTTON NoMacro </w:instrText>
      </w:r>
      <w:r w:rsidRPr="005D16EC">
        <w:rPr>
          <w:sz w:val="20"/>
          <w:szCs w:val="20"/>
        </w:rPr>
        <w:instrText>____</w:instrText>
      </w:r>
      <w:r w:rsidRPr="005D16EC">
        <w:rPr>
          <w:sz w:val="20"/>
          <w:szCs w:val="20"/>
        </w:rPr>
        <w:fldChar w:fldCharType="end"/>
      </w:r>
      <w:r w:rsidRPr="005D16EC">
        <w:rPr>
          <w:sz w:val="20"/>
          <w:szCs w:val="20"/>
        </w:rPr>
        <w:t xml:space="preserve"> día del mes de </w:t>
      </w:r>
      <w:r w:rsidRPr="005D16EC">
        <w:rPr>
          <w:sz w:val="20"/>
          <w:szCs w:val="20"/>
        </w:rPr>
        <w:fldChar w:fldCharType="begin"/>
      </w:r>
      <w:r w:rsidRPr="005D16EC">
        <w:rPr>
          <w:sz w:val="20"/>
          <w:szCs w:val="20"/>
        </w:rPr>
        <w:instrText xml:space="preserve"> MACROBUTTON NoMacro </w:instrText>
      </w:r>
      <w:r w:rsidRPr="005D16EC">
        <w:rPr>
          <w:sz w:val="20"/>
          <w:szCs w:val="20"/>
        </w:rPr>
        <w:instrText>___________</w:instrText>
      </w:r>
      <w:r w:rsidRPr="005D16EC">
        <w:rPr>
          <w:sz w:val="20"/>
          <w:szCs w:val="20"/>
        </w:rPr>
        <w:fldChar w:fldCharType="end"/>
      </w:r>
      <w:r w:rsidRPr="005D16EC">
        <w:rPr>
          <w:sz w:val="20"/>
          <w:szCs w:val="20"/>
        </w:rPr>
        <w:t>, 202</w:t>
      </w:r>
      <w:r w:rsidRPr="005D16EC" w:rsidR="005C3F9D">
        <w:rPr>
          <w:sz w:val="20"/>
          <w:szCs w:val="20"/>
        </w:rPr>
        <w:t>5</w:t>
      </w:r>
      <w:r w:rsidRPr="005D16EC">
        <w:rPr>
          <w:sz w:val="20"/>
          <w:szCs w:val="20"/>
        </w:rPr>
        <w:t>.</w:t>
      </w:r>
    </w:p>
    <w:p w:rsidR="00CB41D9" w:rsidRPr="005D16EC" w:rsidP="00CB41D9" w14:paraId="00206BAD" w14:textId="2DF8960B">
      <w:pPr>
        <w:spacing w:line="276" w:lineRule="auto"/>
        <w:rPr>
          <w:sz w:val="20"/>
          <w:szCs w:val="20"/>
        </w:rPr>
      </w:pPr>
      <w:r w:rsidRPr="005D16EC">
        <w:rPr>
          <w:sz w:val="20"/>
          <w:szCs w:val="20"/>
        </w:rPr>
        <w:t xml:space="preserve">Por: </w:t>
      </w:r>
      <w:r w:rsidRPr="005D16EC" w:rsidR="005D16EC">
        <w:rPr>
          <w:sz w:val="20"/>
          <w:szCs w:val="20"/>
        </w:rPr>
        <w:t>Jennifer Pino</w:t>
      </w:r>
      <w:r w:rsidRPr="005D16EC">
        <w:rPr>
          <w:sz w:val="20"/>
          <w:szCs w:val="20"/>
        </w:rPr>
        <w:t>, Funcionario Electoral Designado</w:t>
      </w:r>
    </w:p>
    <w:p w:rsidR="002120C7" w:rsidRPr="005D16EC" w:rsidP="00CB41D9" w14:paraId="76CF69E4" w14:textId="57C7EFC4">
      <w:pPr>
        <w:spacing w:line="276" w:lineRule="auto"/>
        <w:rPr>
          <w:sz w:val="20"/>
          <w:szCs w:val="20"/>
        </w:rPr>
      </w:pPr>
      <w:r w:rsidRPr="00DE4592">
        <w:rPr>
          <w:sz w:val="20"/>
          <w:szCs w:val="20"/>
        </w:rPr>
        <w:t xml:space="preserve">Distrito Metropolitano de Aurora Highlands N° </w:t>
      </w:r>
      <w:r w:rsidR="009F53E6">
        <w:rPr>
          <w:sz w:val="20"/>
          <w:szCs w:val="20"/>
        </w:rPr>
        <w:t>5</w:t>
      </w:r>
      <w:r w:rsidRPr="005D16EC" w:rsidR="00CB41D9">
        <w:rPr>
          <w:sz w:val="20"/>
          <w:szCs w:val="20"/>
        </w:rPr>
        <w:t xml:space="preserve">, Condado </w:t>
      </w:r>
      <w:r w:rsidRPr="005D16EC" w:rsidR="005D16EC">
        <w:rPr>
          <w:sz w:val="20"/>
          <w:szCs w:val="20"/>
        </w:rPr>
        <w:t>Adams</w:t>
      </w:r>
      <w:r w:rsidRPr="005D16EC" w:rsidR="00CB41D9">
        <w:rPr>
          <w:sz w:val="20"/>
          <w:szCs w:val="20"/>
        </w:rPr>
        <w:t>, Colorado.</w:t>
      </w:r>
    </w:p>
    <w:sectPr w:rsidSect="00F26E3A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CF" w14:paraId="18EDB173" w14:textId="77777777">
    <w:pPr>
      <w:pStyle w:val="Footer"/>
      <w:rPr>
        <w:vanish/>
      </w:rPr>
    </w:pPr>
    <w:r w:rsidRPr="00325F70">
      <w:tab/>
    </w:r>
    <w:r w:rsidRPr="00325F70">
      <w:rPr>
        <w:vanish/>
      </w:rPr>
      <w:fldChar w:fldCharType="begin"/>
    </w:r>
    <w:r w:rsidRPr="00325F70">
      <w:rPr>
        <w:vanish w:val="0"/>
      </w:rPr>
      <w:instrText xml:space="preserve"> PAGE   \* MERGEFORMAT </w:instrText>
    </w:r>
    <w:r w:rsidRPr="00325F70">
      <w:rPr>
        <w:vanish/>
      </w:rPr>
      <w:fldChar w:fldCharType="separate"/>
    </w:r>
    <w:r w:rsidRPr="00325F70">
      <w:rPr>
        <w:noProof/>
        <w:vanish w:val="0"/>
      </w:rPr>
      <w:t>2</w:t>
    </w:r>
    <w:r w:rsidRPr="00325F70">
      <w:rPr>
        <w:vanish/>
      </w:rPr>
      <w:fldChar w:fldCharType="end"/>
    </w:r>
  </w:p>
  <w:p w:rsidR="00F26E3A" w:rsidP="00F26E3A" w14:paraId="71BD592C" w14:textId="77777777">
    <w:pPr>
      <w:pStyle w:val="Footer"/>
      <w:spacing w:line="180" w:lineRule="exact"/>
      <w:rPr>
        <w:vanish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B1D" w:rsidRPr="006C49CF" w:rsidP="001B4B1D" w14:paraId="4B30EA0E" w14:textId="77777777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EC"/>
    <w:rsid w:val="000075C9"/>
    <w:rsid w:val="001B4B1D"/>
    <w:rsid w:val="001C1FF5"/>
    <w:rsid w:val="002120C7"/>
    <w:rsid w:val="00325F70"/>
    <w:rsid w:val="00431BD2"/>
    <w:rsid w:val="004666C0"/>
    <w:rsid w:val="005C3F9D"/>
    <w:rsid w:val="005D16EC"/>
    <w:rsid w:val="00605A50"/>
    <w:rsid w:val="006C49CF"/>
    <w:rsid w:val="008C72EE"/>
    <w:rsid w:val="00906821"/>
    <w:rsid w:val="0091427F"/>
    <w:rsid w:val="009F53E6"/>
    <w:rsid w:val="00BF5054"/>
    <w:rsid w:val="00C7558F"/>
    <w:rsid w:val="00CB41D9"/>
    <w:rsid w:val="00DE4592"/>
    <w:rsid w:val="00E108E4"/>
    <w:rsid w:val="00F26E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E45EDE-2E2F-4CB6-8FC1-F5BB35B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B4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BodyTextFirstIndent">
    <w:name w:val="Body Text First Indent"/>
    <w:basedOn w:val="Normal"/>
    <w:link w:val="BodyTextFirstIndentChar"/>
    <w:qFormat/>
    <w:rsid w:val="00CB41D9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rsid w:val="00CB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er">
    <w:name w:val="header"/>
    <w:basedOn w:val="Normal"/>
    <w:link w:val="HeaderChar"/>
    <w:rsid w:val="00CB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itle">
    <w:name w:val="Title"/>
    <w:basedOn w:val="Normal"/>
    <w:next w:val="BodyText"/>
    <w:link w:val="TitleChar"/>
    <w:qFormat/>
    <w:rsid w:val="00CB41D9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CB41D9"/>
    <w:rPr>
      <w:rFonts w:ascii="Times New Roman" w:eastAsia="Times New Roman" w:hAnsi="Times New Roman" w:cs="Arial"/>
      <w:b/>
      <w:bCs/>
      <w:caps/>
      <w:sz w:val="24"/>
      <w:szCs w:val="24"/>
      <w:lang w:val="es-ES"/>
    </w:rPr>
  </w:style>
  <w:style w:type="table" w:styleId="TableGrid">
    <w:name w:val="Table Grid"/>
    <w:basedOn w:val="TableNormal"/>
    <w:rsid w:val="00CB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 (Spanish) - 2025 Election.dotm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2025-02-06T21:03:02Z</dcterms:created>
  <dcterms:modified xsi:type="dcterms:W3CDTF">2025-02-06T21:03:02Z</dcterms:modified>
</cp:coreProperties>
</file>