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B41D9" w:rsidRPr="006C49CF" w:rsidP="00CB41D9" w14:paraId="56AAB80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B41D9" w:rsidRPr="006C49CF" w:rsidP="00CB41D9" w14:paraId="6E62C426" w14:textId="77777777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:rsidR="00CB41D9" w:rsidRPr="006C49CF" w:rsidP="00CB41D9" w14:paraId="5E0BDD50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B41D9" w:rsidRPr="006C49CF" w:rsidP="00CB41D9" w14:paraId="08363B7B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25409DBB" w14:textId="77777777" w:rsidTr="008C72E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CB41D9" w:rsidRPr="006C49CF" w:rsidP="008C72EE" w14:paraId="239483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13725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7DF0EA6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3AEFE3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1FE74F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1A9FFF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CB41D9" w:rsidRPr="006C49CF" w:rsidP="008C72EE" w14:paraId="1341A80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8D9124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950051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71697D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8CC097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7FC6A5ED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6D39D93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F4F49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569F72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2D87C4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462430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8D2641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CB41D9" w:rsidRPr="006C49CF" w:rsidP="008C72EE" w14:paraId="7D3BE7F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7E3EC32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3DEF3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4A56E95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341F1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CB41D9" w:rsidRPr="006C49CF" w:rsidP="00CB41D9" w14:paraId="6B2D327A" w14:textId="77777777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:rsidR="00CB41D9" w:rsidRPr="006C49CF" w:rsidP="00CB41D9" w14:paraId="3FF664A9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:rsidR="00CB41D9" w:rsidRPr="006C49CF" w:rsidP="005D16EC" w14:paraId="464F067D" w14:textId="7CEDF5A8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</w:t>
      </w:r>
      <w:r w:rsidR="005D16EC">
        <w:rPr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el Consejo de Directores de</w:t>
      </w:r>
      <w:r w:rsidR="005D16EC">
        <w:rPr>
          <w:sz w:val="22"/>
          <w:szCs w:val="22"/>
        </w:rPr>
        <w:t xml:space="preserve"> </w:t>
      </w:r>
      <w:r w:rsidRPr="005D16EC" w:rsidR="005D16EC">
        <w:rPr>
          <w:b/>
          <w:bCs/>
          <w:sz w:val="22"/>
          <w:szCs w:val="22"/>
        </w:rPr>
        <w:t xml:space="preserve">Distrito Metropolitano </w:t>
      </w:r>
      <w:r w:rsidR="00431BD2">
        <w:rPr>
          <w:b/>
          <w:bCs/>
          <w:sz w:val="22"/>
          <w:szCs w:val="22"/>
        </w:rPr>
        <w:t xml:space="preserve">ATEC </w:t>
      </w:r>
      <w:r w:rsidRPr="00431BD2" w:rsidR="00431BD2">
        <w:rPr>
          <w:b/>
          <w:bCs/>
          <w:sz w:val="22"/>
          <w:szCs w:val="22"/>
        </w:rPr>
        <w:t xml:space="preserve">N° </w:t>
      </w:r>
      <w:r w:rsidR="00631BD4">
        <w:rPr>
          <w:b/>
          <w:bCs/>
          <w:sz w:val="22"/>
          <w:szCs w:val="22"/>
        </w:rPr>
        <w:t>2</w:t>
      </w:r>
      <w:r w:rsidRPr="005D16EC" w:rsidR="005D16EC">
        <w:rPr>
          <w:b/>
          <w:bCs/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en el Condado </w:t>
      </w:r>
      <w:r w:rsidR="005D16EC">
        <w:rPr>
          <w:sz w:val="22"/>
          <w:szCs w:val="22"/>
        </w:rPr>
        <w:t>Adams</w:t>
      </w:r>
      <w:r w:rsidRPr="006C49CF">
        <w:rPr>
          <w:sz w:val="22"/>
          <w:szCs w:val="22"/>
        </w:rPr>
        <w:t xml:space="preserve"> (el “</w:t>
      </w:r>
      <w:r w:rsidRPr="006C49CF">
        <w:rPr>
          <w:b/>
          <w:sz w:val="22"/>
          <w:szCs w:val="22"/>
        </w:rPr>
        <w:t>Distrito</w:t>
      </w:r>
      <w:r w:rsidRPr="006C49CF">
        <w:rPr>
          <w:sz w:val="22"/>
          <w:szCs w:val="22"/>
        </w:rPr>
        <w:t xml:space="preserve">”) en la votación regular del </w:t>
      </w:r>
      <w:r w:rsidRPr="006C49CF" w:rsidR="005C3F9D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Pr="006C49CF" w:rsidR="005C3F9D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:rsidR="00CB41D9" w:rsidRPr="006C49CF" w:rsidP="00CB41D9" w14:paraId="60B8B53C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B41D9" w:rsidRPr="006C49CF" w:rsidP="00CB41D9" w14:paraId="290DB81C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175475F0" w14:textId="77777777" w:rsidTr="008C72EE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0E5CC0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2A98D7C0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1E3D23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E754E05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4499BC9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58E5A109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C5FB37A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41DDEBA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53F1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1122853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45D7EFF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7E67F3D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9A75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233CD377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6F89394B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CB41D9" w:rsidRPr="006C49CF" w:rsidP="00CB41D9" w14:paraId="7503952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</w:instrText>
      </w:r>
      <w:r w:rsidRPr="006C49CF">
        <w:rPr>
          <w:b/>
          <w:bCs/>
          <w:sz w:val="20"/>
          <w:szCs w:val="20"/>
          <w:u w:val="single"/>
        </w:rPr>
        <w:instrText>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B41D9" w:rsidRPr="006C49CF" w:rsidP="00CB41D9" w14:paraId="257D6BE8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FFA15CB" w14:textId="77777777" w:rsidTr="008C72EE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CB41D9" w:rsidRPr="006C49CF" w:rsidP="008C72EE" w14:paraId="57A1776D" w14:textId="50F6CF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 xml:space="preserve"> MACROBUTTON NoMacro </w:instrTex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>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 xml:space="preserve">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 w:rsidR="005D16EC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___________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2</w:t>
            </w:r>
            <w:r w:rsidRPr="006C49CF" w:rsidR="005C3F9D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5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CB41D9" w:rsidRPr="006C49CF" w:rsidP="008C72EE" w14:paraId="686F69C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CB41D9" w:rsidRPr="006C49CF" w:rsidP="008C72EE" w14:paraId="15393D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DA4ABCC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4822FDF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0175B1D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1B336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050C8E9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515F6FC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CB41D9" w:rsidRPr="006C49CF" w:rsidP="008C72EE" w14:paraId="55505C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7061B4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39421243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63857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3A9026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719864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E3495BA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6C369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CB41D9" w:rsidRPr="006C49CF" w:rsidP="008C72EE" w14:paraId="01B19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149BF5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17A12047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260DB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58BEBEC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28A9DD7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282CB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1B6010A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CB41D9" w:rsidRPr="006C49CF" w:rsidP="008C72EE" w14:paraId="4F6C57E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A74DB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4B5FBDFF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6047231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241B252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06DB25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9A0CDE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308CC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CB41D9" w:rsidRPr="006C49CF" w:rsidP="008C72EE" w14:paraId="7391CE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3BAD123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CB41D9" w:rsidRPr="006C49CF" w:rsidP="00CB41D9" w14:paraId="2906FAEB" w14:textId="77777777">
      <w:pPr>
        <w:rPr>
          <w:sz w:val="22"/>
          <w:szCs w:val="22"/>
        </w:rPr>
      </w:pPr>
    </w:p>
    <w:p w:rsidR="00CB41D9" w:rsidRPr="005D16EC" w:rsidP="00CB41D9" w14:paraId="0BD4DC9F" w14:textId="77777777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Recibido en Denver, Colorado, este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 xml:space="preserve"> día del mes de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___________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>, 202</w:t>
      </w:r>
      <w:r w:rsidRPr="005D16EC" w:rsidR="005C3F9D">
        <w:rPr>
          <w:sz w:val="20"/>
          <w:szCs w:val="20"/>
        </w:rPr>
        <w:t>5</w:t>
      </w:r>
      <w:r w:rsidRPr="005D16EC">
        <w:rPr>
          <w:sz w:val="20"/>
          <w:szCs w:val="20"/>
        </w:rPr>
        <w:t>.</w:t>
      </w:r>
    </w:p>
    <w:p w:rsidR="00CB41D9" w:rsidRPr="005D16EC" w:rsidP="00CB41D9" w14:paraId="00206BAD" w14:textId="2DF8960B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Por: </w:t>
      </w:r>
      <w:r w:rsidRPr="005D16EC" w:rsidR="005D16EC">
        <w:rPr>
          <w:sz w:val="20"/>
          <w:szCs w:val="20"/>
        </w:rPr>
        <w:t>Jennifer Pino</w:t>
      </w:r>
      <w:r w:rsidRPr="005D16EC">
        <w:rPr>
          <w:sz w:val="20"/>
          <w:szCs w:val="20"/>
        </w:rPr>
        <w:t>, Funcionario Electoral Designado</w:t>
      </w:r>
    </w:p>
    <w:p w:rsidR="002120C7" w:rsidRPr="005D16EC" w:rsidP="00CB41D9" w14:paraId="76CF69E4" w14:textId="20F75F92">
      <w:pPr>
        <w:spacing w:line="276" w:lineRule="auto"/>
        <w:rPr>
          <w:sz w:val="20"/>
          <w:szCs w:val="20"/>
        </w:rPr>
      </w:pPr>
      <w:r w:rsidRPr="00431BD2">
        <w:rPr>
          <w:sz w:val="20"/>
          <w:szCs w:val="20"/>
        </w:rPr>
        <w:t xml:space="preserve">Distrito Metropolitano ATEC N° </w:t>
      </w:r>
      <w:r w:rsidR="00631BD4">
        <w:rPr>
          <w:sz w:val="20"/>
          <w:szCs w:val="20"/>
        </w:rPr>
        <w:t>2</w:t>
      </w:r>
      <w:r w:rsidRPr="005D16EC" w:rsidR="00CB41D9">
        <w:rPr>
          <w:sz w:val="20"/>
          <w:szCs w:val="20"/>
        </w:rPr>
        <w:t xml:space="preserve">, Condado </w:t>
      </w:r>
      <w:r w:rsidRPr="005D16EC" w:rsidR="005D16EC">
        <w:rPr>
          <w:sz w:val="20"/>
          <w:szCs w:val="20"/>
        </w:rPr>
        <w:t>Adams</w:t>
      </w:r>
      <w:r w:rsidRPr="005D16EC" w:rsidR="00CB41D9">
        <w:rPr>
          <w:sz w:val="20"/>
          <w:szCs w:val="20"/>
        </w:rPr>
        <w:t>, Colorado.</w:t>
      </w:r>
    </w:p>
    <w:sectPr w:rsidSect="00F26E3A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CF" w14:paraId="18EDB173" w14:textId="77777777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 w:val="0"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 w:val="0"/>
      </w:rPr>
      <w:t>2</w:t>
    </w:r>
    <w:r w:rsidRPr="00325F70">
      <w:rPr>
        <w:vanish/>
      </w:rPr>
      <w:fldChar w:fldCharType="end"/>
    </w:r>
  </w:p>
  <w:p w:rsidR="00F26E3A" w:rsidP="00F26E3A" w14:paraId="71BD592C" w14:textId="77777777">
    <w:pPr>
      <w:pStyle w:val="Footer"/>
      <w:spacing w:line="180" w:lineRule="exact"/>
      <w:rPr>
        <w:vanish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B1D" w:rsidRPr="006C49CF" w:rsidP="001B4B1D" w14:paraId="4B30EA0E" w14:textId="77777777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C"/>
    <w:rsid w:val="000075C9"/>
    <w:rsid w:val="001B4B1D"/>
    <w:rsid w:val="002120C7"/>
    <w:rsid w:val="00292FC0"/>
    <w:rsid w:val="00325F70"/>
    <w:rsid w:val="00431BD2"/>
    <w:rsid w:val="004666C0"/>
    <w:rsid w:val="005C3F9D"/>
    <w:rsid w:val="005D16EC"/>
    <w:rsid w:val="00605A50"/>
    <w:rsid w:val="00631BD4"/>
    <w:rsid w:val="006C49CF"/>
    <w:rsid w:val="008C72EE"/>
    <w:rsid w:val="00906821"/>
    <w:rsid w:val="0091427F"/>
    <w:rsid w:val="00A35F47"/>
    <w:rsid w:val="00BF5054"/>
    <w:rsid w:val="00CB41D9"/>
    <w:rsid w:val="00E108E4"/>
    <w:rsid w:val="00F26E3A"/>
    <w:rsid w:val="00FC0F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E45EDE-2E2F-4CB6-8FC1-F5BB35B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2025-02-06T20:57:00Z</dcterms:created>
  <dcterms:modified xsi:type="dcterms:W3CDTF">2025-02-06T20:57:00Z</dcterms:modified>
</cp:coreProperties>
</file>