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1 -->
  <w:body>
    <w:p w:rsidR="00CB41D9" w:rsidRPr="006C49CF" w:rsidP="00CB41D9" w14:paraId="56AAB807" w14:textId="77777777">
      <w:pPr>
        <w:pStyle w:val="Title"/>
        <w:spacing w:after="0"/>
        <w:rPr>
          <w:rFonts w:cs="Times New Roman"/>
          <w:sz w:val="22"/>
          <w:szCs w:val="22"/>
        </w:rPr>
      </w:pPr>
      <w:r>
        <w:rPr>
          <w:sz w:val="22"/>
          <w:szCs w:val="22"/>
        </w:rPr>
        <w:t>AUTO CANDIDATURA Y ACEPTACIÓN</w:t>
      </w:r>
    </w:p>
    <w:p w:rsidR="00CB41D9" w:rsidRPr="006C49CF" w:rsidP="00CB41D9" w14:paraId="6E62C426" w14:textId="77777777">
      <w:pPr>
        <w:jc w:val="center"/>
        <w:rPr>
          <w:sz w:val="22"/>
          <w:szCs w:val="22"/>
        </w:rPr>
      </w:pPr>
      <w:r w:rsidRPr="006C49CF">
        <w:rPr>
          <w:sz w:val="22"/>
          <w:szCs w:val="22"/>
        </w:rPr>
        <w:t>Artículos 1-13.5-303; 32-1-103(4); 1-45-109(1); 1-45-110, C.R.S.; SOS CPF Norma 16; 1-4-908(1), 1-4-912</w:t>
      </w:r>
    </w:p>
    <w:p w:rsidR="00CB41D9" w:rsidRPr="006C49CF" w:rsidP="00CB41D9" w14:paraId="5E0BDD50" w14:textId="77777777">
      <w:pPr>
        <w:pStyle w:val="BodyTextFirstIndent"/>
        <w:spacing w:after="0"/>
        <w:ind w:firstLine="0"/>
        <w:rPr>
          <w:sz w:val="22"/>
          <w:szCs w:val="22"/>
        </w:rPr>
      </w:pPr>
    </w:p>
    <w:p w:rsidR="00CB41D9" w:rsidRPr="006C49CF" w:rsidP="00CB41D9" w14:paraId="08363B7B" w14:textId="77777777">
      <w:pPr>
        <w:pStyle w:val="BodyTextFirstIndent"/>
        <w:spacing w:after="120"/>
        <w:ind w:firstLine="0"/>
        <w:rPr>
          <w:sz w:val="22"/>
          <w:szCs w:val="22"/>
        </w:rPr>
      </w:pPr>
      <w:r w:rsidRPr="006C49CF">
        <w:rPr>
          <w:sz w:val="22"/>
          <w:szCs w:val="22"/>
        </w:rPr>
        <w:t>Yo, _______________________________________________________________</w:t>
      </w:r>
      <w:bookmarkStart w:id="0" w:name="Text2"/>
      <w:r w:rsidRPr="006C49CF">
        <w:rPr>
          <w:sz w:val="22"/>
          <w:szCs w:val="22"/>
        </w:rPr>
        <w:t xml:space="preserve">_______________ 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60"/>
        <w:gridCol w:w="6252"/>
      </w:tblGrid>
      <w:tr w14:paraId="25409DBB" w14:textId="77777777" w:rsidTr="008C72EE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51"/>
        </w:trPr>
        <w:tc>
          <w:tcPr>
            <w:tcW w:w="2160" w:type="dxa"/>
          </w:tcPr>
          <w:p w:rsidR="00CB41D9" w:rsidRPr="006C49CF" w:rsidP="008C72EE" w14:paraId="23948300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  <w:r w:rsidRPr="006C49CF"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>que resido en:</w:t>
            </w: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:rsidR="00CB41D9" w:rsidRPr="006C49CF" w:rsidP="008C72EE" w14:paraId="13725C03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</w:tr>
      <w:tr w14:paraId="07DF0EA6" w14:textId="77777777" w:rsidTr="008C72EE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CB41D9" w:rsidRPr="006C49CF" w:rsidP="008C72EE" w14:paraId="3AEFE314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:rsidR="00CB41D9" w:rsidRPr="006C49CF" w:rsidP="008C72EE" w14:paraId="1FE74F6F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 w:rsidRPr="006C49CF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(Nombre de la calle y número de la residencia)</w:t>
            </w:r>
          </w:p>
        </w:tc>
      </w:tr>
      <w:tr w14:paraId="1A9FFF6C" w14:textId="77777777" w:rsidTr="008C72EE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24"/>
        </w:trPr>
        <w:tc>
          <w:tcPr>
            <w:tcW w:w="2160" w:type="dxa"/>
          </w:tcPr>
          <w:p w:rsidR="00CB41D9" w:rsidRPr="006C49CF" w:rsidP="008C72EE" w14:paraId="1341A80F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:rsidR="00CB41D9" w:rsidRPr="006C49CF" w:rsidP="008C72EE" w14:paraId="58D9124D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</w:tr>
      <w:tr w14:paraId="16950051" w14:textId="77777777" w:rsidTr="008C72EE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CB41D9" w:rsidRPr="006C49CF" w:rsidP="008C72EE" w14:paraId="071697D9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:rsidR="00CB41D9" w:rsidRPr="006C49CF" w:rsidP="008C72EE" w14:paraId="08CC097F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 w:rsidRPr="006C49CF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(Ciudad o poblado, Código postal)</w:t>
            </w:r>
          </w:p>
        </w:tc>
      </w:tr>
      <w:tr w14:paraId="7FC6A5ED" w14:textId="77777777" w:rsidTr="008C72EE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CB41D9" w:rsidRPr="006C49CF" w:rsidP="008C72EE" w14:paraId="6D39D939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:rsidR="00CB41D9" w:rsidRPr="006C49CF" w:rsidP="008C72EE" w14:paraId="5F4F4994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</w:tr>
      <w:tr w14:paraId="7569F729" w14:textId="77777777" w:rsidTr="008C72EE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CB41D9" w:rsidRPr="006C49CF" w:rsidP="008C72EE" w14:paraId="02D87C46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:rsidR="00CB41D9" w:rsidRPr="006C49CF" w:rsidP="008C72EE" w14:paraId="4624309E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 w:rsidRPr="006C49CF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(Condado, Estado)</w:t>
            </w:r>
          </w:p>
        </w:tc>
      </w:tr>
      <w:tr w14:paraId="48D26419" w14:textId="77777777" w:rsidTr="008C72EE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97"/>
        </w:trPr>
        <w:tc>
          <w:tcPr>
            <w:tcW w:w="2160" w:type="dxa"/>
          </w:tcPr>
          <w:p w:rsidR="00CB41D9" w:rsidRPr="006C49CF" w:rsidP="008C72EE" w14:paraId="7D3BE7F6" w14:textId="77777777">
            <w:pPr>
              <w:spacing w:after="0" w:line="240" w:lineRule="auto"/>
              <w:ind w:left="720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:rsidR="00CB41D9" w:rsidRPr="006C49CF" w:rsidP="008C72EE" w14:paraId="7E3EC32C" w14:textId="77777777">
            <w:pPr>
              <w:spacing w:after="0" w:line="240" w:lineRule="auto"/>
              <w:ind w:left="720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</w:tr>
      <w:tr w14:paraId="13DEF36C" w14:textId="77777777" w:rsidTr="008C72EE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CB41D9" w:rsidRPr="006C49CF" w:rsidP="008C72EE" w14:paraId="4A56E953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:rsidR="00CB41D9" w:rsidRPr="006C49CF" w:rsidP="008C72EE" w14:paraId="0341F19E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 w:rsidRPr="006C49CF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(Dirección postal (sólo si fuera diferente de la dirección de la residencia):</w:t>
            </w:r>
          </w:p>
        </w:tc>
      </w:tr>
    </w:tbl>
    <w:p w:rsidR="00CB41D9" w:rsidRPr="006C49CF" w:rsidP="00CB41D9" w14:paraId="6B2D327A" w14:textId="77777777">
      <w:pPr>
        <w:pStyle w:val="BodyTextFirstIndent"/>
        <w:spacing w:after="0"/>
        <w:ind w:firstLine="0"/>
        <w:rPr>
          <w:sz w:val="22"/>
          <w:szCs w:val="22"/>
        </w:rPr>
      </w:pPr>
      <w:r w:rsidRPr="006C49CF">
        <w:rPr>
          <w:sz w:val="22"/>
          <w:szCs w:val="22"/>
        </w:rPr>
        <w:t xml:space="preserve">cuya dirección de e-mail es: _______________________________________________________________ </w:t>
      </w:r>
    </w:p>
    <w:p w:rsidR="00CB41D9" w:rsidRPr="006C49CF" w:rsidP="00CB41D9" w14:paraId="3FF664A9" w14:textId="77777777">
      <w:pPr>
        <w:pStyle w:val="BodyTextFirstIndent"/>
        <w:spacing w:after="120"/>
        <w:ind w:left="2160"/>
        <w:rPr>
          <w:sz w:val="22"/>
          <w:szCs w:val="22"/>
        </w:rPr>
      </w:pPr>
      <w:r w:rsidRPr="006C49CF">
        <w:rPr>
          <w:sz w:val="18"/>
          <w:szCs w:val="18"/>
        </w:rPr>
        <w:t>(Dirección de e-mail)</w:t>
      </w:r>
    </w:p>
    <w:bookmarkEnd w:id="0"/>
    <w:p w:rsidR="00CB41D9" w:rsidRPr="006C49CF" w:rsidP="005D16EC" w14:paraId="464F067D" w14:textId="3B775DF4">
      <w:pPr>
        <w:pStyle w:val="BodyTextFirstIndent"/>
        <w:spacing w:after="0"/>
        <w:ind w:firstLine="0"/>
        <w:rPr>
          <w:sz w:val="22"/>
          <w:szCs w:val="22"/>
        </w:rPr>
      </w:pPr>
      <w:r w:rsidRPr="006C49CF">
        <w:rPr>
          <w:b/>
          <w:bCs/>
          <w:sz w:val="22"/>
          <w:szCs w:val="22"/>
        </w:rPr>
        <w:t>por la presente me propongo a mí mismo y acepto dicha candidatura</w:t>
      </w:r>
      <w:r w:rsidRPr="006C49CF">
        <w:rPr>
          <w:sz w:val="22"/>
          <w:szCs w:val="22"/>
        </w:rPr>
        <w:t xml:space="preserve"> para el cargo de Director por</w:t>
      </w:r>
      <w:r w:rsidR="005D16EC">
        <w:rPr>
          <w:sz w:val="22"/>
          <w:szCs w:val="22"/>
        </w:rPr>
        <w:t xml:space="preserve"> </w:t>
      </w:r>
      <w:r w:rsidRPr="006C49CF">
        <w:rPr>
          <w:sz w:val="22"/>
          <w:szCs w:val="22"/>
        </w:rPr>
        <w:t xml:space="preserve">un plazo </w:t>
      </w:r>
      <w:sdt>
        <w:sdtPr>
          <w:rPr>
            <w:b/>
            <w:bCs/>
            <w:sz w:val="22"/>
            <w:szCs w:val="22"/>
          </w:rPr>
          <w:id w:val="168141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C49CF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Pr="006C49CF">
        <w:rPr>
          <w:sz w:val="22"/>
        </w:rPr>
        <w:t xml:space="preserve"> de dos años</w:t>
      </w:r>
      <w:r w:rsidRPr="006C49CF">
        <w:rPr>
          <w:sz w:val="22"/>
          <w:szCs w:val="22"/>
        </w:rPr>
        <w:t xml:space="preserve"> </w:t>
      </w:r>
      <w:r w:rsidRPr="006C49CF">
        <w:rPr>
          <w:b/>
          <w:bCs/>
          <w:sz w:val="22"/>
          <w:szCs w:val="22"/>
        </w:rPr>
        <w:t>O</w:t>
      </w:r>
      <w:r w:rsidRPr="006C49CF">
        <w:rPr>
          <w:sz w:val="22"/>
          <w:szCs w:val="22"/>
        </w:rPr>
        <w:t xml:space="preserve"> un plazo </w:t>
      </w:r>
      <w:sdt>
        <w:sdtPr>
          <w:rPr>
            <w:b/>
            <w:bCs/>
            <w:sz w:val="22"/>
            <w:szCs w:val="22"/>
          </w:rPr>
          <w:id w:val="-1246648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C49CF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Pr="006C49CF">
        <w:rPr>
          <w:sz w:val="22"/>
          <w:szCs w:val="22"/>
        </w:rPr>
        <w:t xml:space="preserve"> de cuatro años en el Consejo de Directores de</w:t>
      </w:r>
      <w:r w:rsidR="005D16EC">
        <w:rPr>
          <w:sz w:val="22"/>
          <w:szCs w:val="22"/>
        </w:rPr>
        <w:t xml:space="preserve"> </w:t>
      </w:r>
      <w:r w:rsidRPr="005D16EC" w:rsidR="005D16EC">
        <w:rPr>
          <w:b/>
          <w:bCs/>
          <w:sz w:val="22"/>
          <w:szCs w:val="22"/>
        </w:rPr>
        <w:t xml:space="preserve">Distrito Metropolitano </w:t>
      </w:r>
      <w:r w:rsidR="00431BD2">
        <w:rPr>
          <w:b/>
          <w:bCs/>
          <w:sz w:val="22"/>
          <w:szCs w:val="22"/>
        </w:rPr>
        <w:t xml:space="preserve">ATEC </w:t>
      </w:r>
      <w:r w:rsidRPr="00431BD2" w:rsidR="00431BD2">
        <w:rPr>
          <w:b/>
          <w:bCs/>
          <w:sz w:val="22"/>
          <w:szCs w:val="22"/>
        </w:rPr>
        <w:t xml:space="preserve">N° </w:t>
      </w:r>
      <w:r w:rsidRPr="005D16EC" w:rsidR="005D16EC">
        <w:rPr>
          <w:b/>
          <w:bCs/>
          <w:sz w:val="22"/>
          <w:szCs w:val="22"/>
        </w:rPr>
        <w:t xml:space="preserve">1 </w:t>
      </w:r>
      <w:r w:rsidRPr="006C49CF">
        <w:rPr>
          <w:sz w:val="22"/>
          <w:szCs w:val="22"/>
        </w:rPr>
        <w:t xml:space="preserve">en el Condado </w:t>
      </w:r>
      <w:r w:rsidR="005D16EC">
        <w:rPr>
          <w:sz w:val="22"/>
          <w:szCs w:val="22"/>
        </w:rPr>
        <w:t>Adams</w:t>
      </w:r>
      <w:r w:rsidRPr="006C49CF">
        <w:rPr>
          <w:sz w:val="22"/>
          <w:szCs w:val="22"/>
        </w:rPr>
        <w:t xml:space="preserve"> (el “</w:t>
      </w:r>
      <w:r w:rsidRPr="006C49CF">
        <w:rPr>
          <w:b/>
          <w:sz w:val="22"/>
          <w:szCs w:val="22"/>
        </w:rPr>
        <w:t>Distrito</w:t>
      </w:r>
      <w:r w:rsidRPr="006C49CF">
        <w:rPr>
          <w:sz w:val="22"/>
          <w:szCs w:val="22"/>
        </w:rPr>
        <w:t xml:space="preserve">”) en la votación regular del </w:t>
      </w:r>
      <w:r w:rsidRPr="006C49CF" w:rsidR="005C3F9D">
        <w:rPr>
          <w:sz w:val="22"/>
          <w:szCs w:val="22"/>
        </w:rPr>
        <w:t>6</w:t>
      </w:r>
      <w:r w:rsidRPr="006C49CF">
        <w:rPr>
          <w:sz w:val="22"/>
          <w:szCs w:val="22"/>
        </w:rPr>
        <w:t xml:space="preserve"> de mayo de 202</w:t>
      </w:r>
      <w:r w:rsidRPr="006C49CF" w:rsidR="005C3F9D">
        <w:rPr>
          <w:sz w:val="22"/>
          <w:szCs w:val="22"/>
        </w:rPr>
        <w:t>5</w:t>
      </w:r>
      <w:r w:rsidRPr="006C49CF">
        <w:rPr>
          <w:sz w:val="22"/>
          <w:szCs w:val="22"/>
        </w:rPr>
        <w:t xml:space="preserve"> y asumiré el cargo si soy elegido.</w:t>
      </w:r>
    </w:p>
    <w:p w:rsidR="00CB41D9" w:rsidRPr="006C49CF" w:rsidP="00CB41D9" w14:paraId="60B8B53C" w14:textId="77777777">
      <w:pPr>
        <w:pStyle w:val="BodyTextFirstIndent"/>
        <w:spacing w:after="0"/>
        <w:ind w:firstLine="0"/>
        <w:jc w:val="both"/>
        <w:rPr>
          <w:sz w:val="22"/>
          <w:szCs w:val="22"/>
        </w:rPr>
      </w:pPr>
    </w:p>
    <w:p w:rsidR="00CB41D9" w:rsidRPr="006C49CF" w:rsidP="00CB41D9" w14:paraId="290DB81C" w14:textId="77777777">
      <w:pPr>
        <w:pStyle w:val="BodyTextFirstIndent"/>
        <w:spacing w:after="120"/>
        <w:ind w:firstLine="0"/>
        <w:jc w:val="both"/>
        <w:rPr>
          <w:sz w:val="22"/>
          <w:szCs w:val="22"/>
        </w:rPr>
      </w:pPr>
      <w:r w:rsidRPr="006C49CF">
        <w:rPr>
          <w:sz w:val="22"/>
          <w:szCs w:val="22"/>
        </w:rPr>
        <w:t>Afirmo que soy un votante elegible del Distrito y soy un votante elegible en la fecha de firma de este formulario de Auto Candidatura y Aceptación.</w:t>
      </w:r>
    </w:p>
    <w:tbl>
      <w:tblPr>
        <w:tblStyle w:val="TableGrid"/>
        <w:tblW w:w="954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0"/>
        <w:gridCol w:w="540"/>
        <w:gridCol w:w="8550"/>
      </w:tblGrid>
      <w:tr w14:paraId="175475F0" w14:textId="77777777" w:rsidTr="008C72EE">
        <w:tblPrEx>
          <w:tblW w:w="9540" w:type="dxa"/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9540" w:type="dxa"/>
            <w:gridSpan w:val="3"/>
          </w:tcPr>
          <w:p w:rsidR="00CB41D9" w:rsidRPr="006C49CF" w:rsidP="008C72EE" w14:paraId="0E5CC093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  <w:r w:rsidRPr="006C49CF"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>Soy un votante elegible debido a que estoy registrado para votar en Colorado y soy (marque uno):</w:t>
            </w:r>
          </w:p>
        </w:tc>
      </w:tr>
      <w:tr w14:paraId="2A98D7C0" w14:textId="77777777" w:rsidTr="008C72EE">
        <w:tblPrEx>
          <w:tblW w:w="954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9540" w:type="dxa"/>
            <w:gridSpan w:val="3"/>
          </w:tcPr>
          <w:p w:rsidR="00CB41D9" w:rsidRPr="006C49CF" w:rsidP="008C72EE" w14:paraId="1E3D23F3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</w:tr>
      <w:tr w14:paraId="7E754E05" w14:textId="77777777" w:rsidTr="008C72EE">
        <w:tblPrEx>
          <w:tblW w:w="954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450" w:type="dxa"/>
          </w:tcPr>
          <w:p w:rsidR="00CB41D9" w:rsidRPr="006C49CF" w:rsidP="008C72EE" w14:paraId="4499BC9D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-804383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:rsidR="00CB41D9" w:rsidRPr="006C49CF" w:rsidP="008C72EE" w14:paraId="58E5A109" w14:textId="77777777">
                <w:pPr>
                  <w:spacing w:after="0" w:line="240" w:lineRule="auto"/>
                  <w:rPr>
                    <w:rStyle w:val="DefaultParagraphFont"/>
                    <w:rFonts w:ascii="Times New Roman" w:eastAsia="Times New Roman" w:hAnsi="Times New Roman" w:cs="Times New Roman"/>
                    <w:sz w:val="22"/>
                    <w:szCs w:val="22"/>
                    <w:lang w:val="es-ES" w:eastAsia="en-US" w:bidi="ar-SA"/>
                  </w:rPr>
                </w:pPr>
                <w:r w:rsidRPr="006C49CF">
                  <w:rPr>
                    <w:rFonts w:ascii="MS Gothic" w:eastAsia="MS Gothic" w:hAnsi="MS Gothic" w:cs="Times New Roman" w:hint="eastAsia"/>
                    <w:b/>
                    <w:bCs/>
                    <w:sz w:val="22"/>
                    <w:szCs w:val="22"/>
                    <w:lang w:val="es-ES" w:eastAsia="en-US" w:bidi="ar-SA"/>
                  </w:rPr>
                  <w:t>☐</w:t>
                </w:r>
              </w:p>
            </w:tc>
          </w:sdtContent>
        </w:sdt>
        <w:tc>
          <w:tcPr>
            <w:tcW w:w="8550" w:type="dxa"/>
          </w:tcPr>
          <w:p w:rsidR="00CB41D9" w:rsidRPr="006C49CF" w:rsidP="008C72EE" w14:paraId="7C5FB37A" w14:textId="77777777">
            <w:pPr>
              <w:spacing w:after="120" w:line="240" w:lineRule="auto"/>
              <w:jc w:val="both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  <w:r w:rsidRPr="006C49CF"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>Un residente del Distrito o del área que se incluye en el distrito; o</w:t>
            </w:r>
          </w:p>
        </w:tc>
      </w:tr>
      <w:tr w14:paraId="41DDEBAE" w14:textId="77777777" w:rsidTr="008C72EE">
        <w:tblPrEx>
          <w:tblW w:w="954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450" w:type="dxa"/>
          </w:tcPr>
          <w:p w:rsidR="00CB41D9" w:rsidRPr="006C49CF" w:rsidP="008C72EE" w14:paraId="753F1C03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714702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:rsidR="00CB41D9" w:rsidRPr="006C49CF" w:rsidP="008C72EE" w14:paraId="11228538" w14:textId="77777777">
                <w:pPr>
                  <w:spacing w:after="0" w:line="240" w:lineRule="auto"/>
                  <w:rPr>
                    <w:rStyle w:val="DefaultParagraphFont"/>
                    <w:rFonts w:ascii="MS Gothic" w:eastAsia="MS Gothic" w:hAnsi="MS Gothic" w:cs="Times New Roman"/>
                    <w:b/>
                    <w:bCs/>
                    <w:sz w:val="22"/>
                    <w:szCs w:val="22"/>
                    <w:lang w:val="es-ES" w:eastAsia="en-US" w:bidi="ar-SA"/>
                  </w:rPr>
                </w:pPr>
                <w:r w:rsidRPr="006C49CF">
                  <w:rPr>
                    <w:rFonts w:ascii="MS Gothic" w:eastAsia="MS Gothic" w:hAnsi="MS Gothic" w:cs="Times New Roman" w:hint="eastAsia"/>
                    <w:b/>
                    <w:bCs/>
                    <w:sz w:val="22"/>
                    <w:szCs w:val="22"/>
                    <w:lang w:val="es-ES" w:eastAsia="en-US" w:bidi="ar-SA"/>
                  </w:rPr>
                  <w:t>☐</w:t>
                </w:r>
              </w:p>
            </w:tc>
          </w:sdtContent>
        </w:sdt>
        <w:tc>
          <w:tcPr>
            <w:tcW w:w="8550" w:type="dxa"/>
          </w:tcPr>
          <w:p w:rsidR="00CB41D9" w:rsidRPr="006C49CF" w:rsidP="008C72EE" w14:paraId="745D7EFF" w14:textId="77777777">
            <w:pPr>
              <w:spacing w:after="120" w:line="240" w:lineRule="auto"/>
              <w:jc w:val="both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  <w:r w:rsidRPr="006C49CF"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>El propietario (o cónyuge/ pareja de unión civil del propietario) de bienes muebles o inmuebles sujetos a impuestos, situados dentro de los límite del Distrito, Nombre del cónyuge, si la propiedad estuviera a nombre del cónyuge: __________________________________</w:t>
            </w:r>
          </w:p>
        </w:tc>
      </w:tr>
      <w:tr w14:paraId="7E67F3DE" w14:textId="77777777" w:rsidTr="008C72EE">
        <w:tblPrEx>
          <w:tblW w:w="954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450" w:type="dxa"/>
          </w:tcPr>
          <w:p w:rsidR="00CB41D9" w:rsidRPr="006C49CF" w:rsidP="008C72EE" w14:paraId="79A7538A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-1890097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:rsidR="00CB41D9" w:rsidRPr="006C49CF" w:rsidP="008C72EE" w14:paraId="233CD377" w14:textId="77777777">
                <w:pPr>
                  <w:spacing w:after="0" w:line="240" w:lineRule="auto"/>
                  <w:rPr>
                    <w:rStyle w:val="DefaultParagraphFont"/>
                    <w:rFonts w:ascii="MS Gothic" w:eastAsia="MS Gothic" w:hAnsi="MS Gothic" w:cs="Times New Roman"/>
                    <w:b/>
                    <w:bCs/>
                    <w:sz w:val="22"/>
                    <w:szCs w:val="22"/>
                    <w:lang w:val="es-ES" w:eastAsia="en-US" w:bidi="ar-SA"/>
                  </w:rPr>
                </w:pPr>
                <w:r w:rsidRPr="006C49CF">
                  <w:rPr>
                    <w:rFonts w:ascii="MS Gothic" w:eastAsia="MS Gothic" w:hAnsi="MS Gothic" w:cs="Times New Roman" w:hint="eastAsia"/>
                    <w:b/>
                    <w:bCs/>
                    <w:sz w:val="22"/>
                    <w:szCs w:val="22"/>
                    <w:lang w:val="es-ES" w:eastAsia="en-US" w:bidi="ar-SA"/>
                  </w:rPr>
                  <w:t>☐</w:t>
                </w:r>
              </w:p>
            </w:tc>
          </w:sdtContent>
        </w:sdt>
        <w:tc>
          <w:tcPr>
            <w:tcW w:w="8550" w:type="dxa"/>
          </w:tcPr>
          <w:p w:rsidR="00CB41D9" w:rsidRPr="006C49CF" w:rsidP="008C72EE" w14:paraId="6F89394B" w14:textId="77777777">
            <w:pPr>
              <w:spacing w:after="240" w:line="240" w:lineRule="auto"/>
              <w:jc w:val="both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  <w:r w:rsidRPr="006C49CF"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>Una persona que es obligada a pagar impuestos de acuerdo con un contrato para comprar propiedad sujeta a impuestos dentro del Distrito.</w:t>
            </w:r>
          </w:p>
        </w:tc>
      </w:tr>
    </w:tbl>
    <w:p w:rsidR="00CB41D9" w:rsidRPr="006C49CF" w:rsidP="00CB41D9" w14:paraId="75039524" w14:textId="77777777">
      <w:pPr>
        <w:widowControl w:val="0"/>
        <w:tabs>
          <w:tab w:val="left" w:pos="2221"/>
        </w:tabs>
        <w:kinsoku w:val="0"/>
        <w:overflowPunct w:val="0"/>
        <w:autoSpaceDE w:val="0"/>
        <w:autoSpaceDN w:val="0"/>
        <w:adjustRightInd w:val="0"/>
        <w:spacing w:before="1" w:after="120"/>
        <w:ind w:right="27"/>
        <w:jc w:val="both"/>
        <w:outlineLvl w:val="0"/>
        <w:rPr>
          <w:b/>
          <w:bCs/>
          <w:sz w:val="20"/>
          <w:szCs w:val="20"/>
        </w:rPr>
      </w:pPr>
      <w:r w:rsidRPr="006C49CF">
        <w:rPr>
          <w:b/>
          <w:bCs/>
          <w:sz w:val="20"/>
          <w:szCs w:val="20"/>
        </w:rPr>
        <w:t xml:space="preserve">Marque aquí </w:t>
      </w:r>
      <w:r w:rsidRPr="006C49CF">
        <w:rPr>
          <w:b/>
          <w:bCs/>
          <w:sz w:val="20"/>
          <w:szCs w:val="20"/>
          <w:u w:val="single"/>
        </w:rPr>
        <w:fldChar w:fldCharType="begin"/>
      </w:r>
      <w:r w:rsidRPr="006C49CF">
        <w:rPr>
          <w:b/>
          <w:bCs/>
          <w:sz w:val="20"/>
          <w:szCs w:val="20"/>
          <w:u w:val="single"/>
        </w:rPr>
        <w:instrText xml:space="preserve"> MACROBUTTON NoMacro </w:instrText>
      </w:r>
      <w:r w:rsidRPr="006C49CF">
        <w:rPr>
          <w:b/>
          <w:bCs/>
          <w:sz w:val="20"/>
          <w:szCs w:val="20"/>
          <w:u w:val="single"/>
        </w:rPr>
        <w:instrText>____</w:instrText>
      </w:r>
      <w:r w:rsidRPr="006C49CF">
        <w:rPr>
          <w:b/>
          <w:bCs/>
          <w:sz w:val="20"/>
          <w:szCs w:val="20"/>
          <w:u w:val="single"/>
        </w:rPr>
        <w:fldChar w:fldCharType="end"/>
      </w:r>
      <w:r w:rsidRPr="006C49CF">
        <w:rPr>
          <w:b/>
          <w:bCs/>
          <w:sz w:val="20"/>
          <w:szCs w:val="20"/>
        </w:rPr>
        <w:t xml:space="preserve"> si usted es miembro del consejo ejecutivo de una asociación de propietarios de unidades, según lo definido en § 38-33.3-103 de los Estatutos Revisados de Colorado, ubicados dentro de los límites del distrito para el cual usted está compitiendo por el cargo.</w:t>
      </w:r>
    </w:p>
    <w:p w:rsidR="00CB41D9" w:rsidRPr="006C49CF" w:rsidP="00CB41D9" w14:paraId="257D6BE8" w14:textId="77777777">
      <w:pPr>
        <w:pStyle w:val="BodyTextFirstIndent"/>
        <w:ind w:right="27" w:firstLine="0"/>
        <w:jc w:val="both"/>
        <w:rPr>
          <w:b/>
          <w:sz w:val="20"/>
          <w:szCs w:val="20"/>
        </w:rPr>
      </w:pPr>
      <w:r w:rsidRPr="006C49CF">
        <w:rPr>
          <w:b/>
          <w:sz w:val="20"/>
          <w:szCs w:val="20"/>
        </w:rPr>
        <w:t xml:space="preserve">Según lo exigido por el Artículo 1-45-110(1), C.R.S., además afirmo que estoy familiarizado con las estipulaciones de la Ley de Prácticas Justas de Campaña (o </w:t>
      </w:r>
      <w:r w:rsidRPr="006C49CF">
        <w:rPr>
          <w:b/>
          <w:i/>
          <w:sz w:val="20"/>
          <w:szCs w:val="20"/>
        </w:rPr>
        <w:t>Fair Campaign Practices Act</w:t>
      </w:r>
      <w:r w:rsidRPr="006C49CF">
        <w:rPr>
          <w:b/>
          <w:sz w:val="20"/>
          <w:szCs w:val="20"/>
        </w:rPr>
        <w:t>). Yo no recibiré, en mi campaña para este cargo, ninguna contribución ni realizaré gastos que superen los $200.00 en total durante el ciclo de la elección, aunque, si lo hiciera, presentaré posteriormente todos los informes de divulgación requeridos de acuerdo con la Ley de Practicas Justas de Campaña.</w:t>
      </w:r>
    </w:p>
    <w:tbl>
      <w:tblPr>
        <w:tblStyle w:val="TableGrid"/>
        <w:tblW w:w="1071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490"/>
        <w:gridCol w:w="270"/>
        <w:gridCol w:w="4950"/>
      </w:tblGrid>
      <w:tr w14:paraId="4FFA15CB" w14:textId="77777777" w:rsidTr="008C72EE">
        <w:tblPrEx>
          <w:tblW w:w="10710" w:type="dxa"/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</w:tcPr>
          <w:p w:rsidR="00CB41D9" w:rsidRPr="006C49CF" w:rsidP="008C72EE" w14:paraId="57A1776D" w14:textId="50F6CF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  <w:r w:rsidRPr="006C49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ES" w:eastAsia="en-US" w:bidi="ar-SA"/>
              </w:rPr>
              <w:t xml:space="preserve">FECHADO </w:t>
            </w:r>
            <w:r w:rsidRPr="006C49CF"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 xml:space="preserve">este </w:t>
            </w:r>
            <w:r w:rsidRPr="006C49CF">
              <w:rPr>
                <w:sz w:val="22"/>
              </w:rPr>
              <w:fldChar w:fldCharType="begin"/>
            </w:r>
            <w:r w:rsidRPr="006C49CF">
              <w:rPr>
                <w:rFonts w:ascii="Times New Roman" w:eastAsia="Times New Roman" w:hAnsi="Times New Roman" w:cs="Times New Roman"/>
                <w:sz w:val="22"/>
                <w:szCs w:val="24"/>
                <w:lang w:val="es-ES" w:eastAsia="en-US" w:bidi="ar-SA"/>
              </w:rPr>
              <w:instrText xml:space="preserve"> MACROBUTTON NoMacro </w:instrText>
            </w:r>
            <w:r w:rsidRPr="006C49CF">
              <w:rPr>
                <w:rFonts w:ascii="Times New Roman" w:eastAsia="Times New Roman" w:hAnsi="Times New Roman" w:cs="Times New Roman"/>
                <w:sz w:val="22"/>
                <w:szCs w:val="24"/>
                <w:lang w:val="es-ES" w:eastAsia="en-US" w:bidi="ar-SA"/>
              </w:rPr>
              <w:instrText>____</w:instrText>
            </w:r>
            <w:r w:rsidRPr="006C49CF">
              <w:rPr>
                <w:sz w:val="22"/>
              </w:rPr>
              <w:fldChar w:fldCharType="end"/>
            </w:r>
            <w:r w:rsidRPr="006C49CF">
              <w:rPr>
                <w:rFonts w:ascii="Times New Roman" w:eastAsia="Times New Roman" w:hAnsi="Times New Roman" w:cs="Times New Roman"/>
                <w:sz w:val="22"/>
                <w:szCs w:val="24"/>
                <w:lang w:val="es-ES" w:eastAsia="en-US" w:bidi="ar-SA"/>
              </w:rPr>
              <w:t xml:space="preserve"> </w:t>
            </w:r>
            <w:r w:rsidRPr="006C49CF"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 xml:space="preserve">día del mes de </w:t>
            </w:r>
            <w:r w:rsidR="005D16EC">
              <w:rPr>
                <w:rFonts w:ascii="Times New Roman" w:eastAsia="Times New Roman" w:hAnsi="Times New Roman" w:cs="Times New Roman"/>
                <w:sz w:val="22"/>
                <w:szCs w:val="24"/>
                <w:lang w:val="es-ES" w:eastAsia="en-US" w:bidi="ar-SA"/>
              </w:rPr>
              <w:t>___________</w:t>
            </w:r>
            <w:r w:rsidRPr="006C49CF"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>, 20</w:t>
            </w:r>
            <w:r w:rsidRPr="006C49CF">
              <w:rPr>
                <w:rFonts w:ascii="Times New Roman" w:eastAsia="Times New Roman" w:hAnsi="Times New Roman" w:cs="Times New Roman"/>
                <w:sz w:val="22"/>
                <w:szCs w:val="24"/>
                <w:lang w:val="es-ES" w:eastAsia="en-US" w:bidi="ar-SA"/>
              </w:rPr>
              <w:t>2</w:t>
            </w:r>
            <w:r w:rsidRPr="006C49CF" w:rsidR="005C3F9D">
              <w:rPr>
                <w:rFonts w:ascii="Times New Roman" w:eastAsia="Times New Roman" w:hAnsi="Times New Roman" w:cs="Times New Roman"/>
                <w:sz w:val="22"/>
                <w:szCs w:val="24"/>
                <w:lang w:val="es-ES" w:eastAsia="en-US" w:bidi="ar-SA"/>
              </w:rPr>
              <w:t>5</w:t>
            </w:r>
            <w:r w:rsidRPr="006C49CF"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>.</w:t>
            </w:r>
          </w:p>
        </w:tc>
        <w:tc>
          <w:tcPr>
            <w:tcW w:w="270" w:type="dxa"/>
          </w:tcPr>
          <w:p w:rsidR="00CB41D9" w:rsidRPr="006C49CF" w:rsidP="008C72EE" w14:paraId="686F69C3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950" w:type="dxa"/>
          </w:tcPr>
          <w:p w:rsidR="00CB41D9" w:rsidRPr="006C49CF" w:rsidP="008C72EE" w14:paraId="15393D87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  <w:r w:rsidRPr="006C49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ES" w:eastAsia="en-US" w:bidi="ar-SA"/>
              </w:rPr>
              <w:t xml:space="preserve">ATESTIGUADO </w:t>
            </w:r>
            <w:r w:rsidRPr="006C49CF"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>por el siguiente votante registrado:</w:t>
            </w:r>
          </w:p>
        </w:tc>
      </w:tr>
      <w:tr w14:paraId="1DA4ABCC" w14:textId="77777777" w:rsidTr="008C72EE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8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:rsidR="00CB41D9" w:rsidRPr="006C49CF" w:rsidP="008C72EE" w14:paraId="4822FDF6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270" w:type="dxa"/>
          </w:tcPr>
          <w:p w:rsidR="00CB41D9" w:rsidRPr="006C49CF" w:rsidP="008C72EE" w14:paraId="0175B1D2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CB41D9" w:rsidRPr="006C49CF" w:rsidP="008C72EE" w14:paraId="1B336489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</w:tr>
      <w:tr w14:paraId="1050C8E9" w14:textId="77777777" w:rsidTr="008C72EE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:rsidR="00CB41D9" w:rsidRPr="006C49CF" w:rsidP="008C72EE" w14:paraId="515F6FC9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 w:rsidRPr="006C49CF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(Firma del candidato)</w:t>
            </w:r>
          </w:p>
        </w:tc>
        <w:tc>
          <w:tcPr>
            <w:tcW w:w="270" w:type="dxa"/>
          </w:tcPr>
          <w:p w:rsidR="00CB41D9" w:rsidRPr="006C49CF" w:rsidP="008C72EE" w14:paraId="55505CD4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CB41D9" w:rsidRPr="006C49CF" w:rsidP="008C72EE" w14:paraId="07061B45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 w:rsidRPr="006C49CF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(Firma del testigo)</w:t>
            </w:r>
          </w:p>
        </w:tc>
      </w:tr>
      <w:tr w14:paraId="39421243" w14:textId="77777777" w:rsidTr="008C72EE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69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:rsidR="00CB41D9" w:rsidRPr="006C49CF" w:rsidP="008C72EE" w14:paraId="063857E2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270" w:type="dxa"/>
          </w:tcPr>
          <w:p w:rsidR="00CB41D9" w:rsidRPr="006C49CF" w:rsidP="008C72EE" w14:paraId="3A902649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CB41D9" w:rsidRPr="006C49CF" w:rsidP="008C72EE" w14:paraId="4719864D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</w:tr>
      <w:tr w14:paraId="3E3495BA" w14:textId="77777777" w:rsidTr="008C72EE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:rsidR="00CB41D9" w:rsidRPr="006C49CF" w:rsidP="008C72EE" w14:paraId="36C36976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 w:rsidRPr="006C49CF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(Nombre completo del candidato en imprenta)</w:t>
            </w:r>
          </w:p>
        </w:tc>
        <w:tc>
          <w:tcPr>
            <w:tcW w:w="270" w:type="dxa"/>
          </w:tcPr>
          <w:p w:rsidR="00CB41D9" w:rsidRPr="006C49CF" w:rsidP="008C72EE" w14:paraId="01B19489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CB41D9" w:rsidRPr="006C49CF" w:rsidP="008C72EE" w14:paraId="149BF5E2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 w:rsidRPr="006C49CF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(Nombre completo del testigo en imprenta)</w:t>
            </w:r>
          </w:p>
        </w:tc>
      </w:tr>
      <w:tr w14:paraId="17A12047" w14:textId="77777777" w:rsidTr="008C72EE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70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:rsidR="00CB41D9" w:rsidRPr="006C49CF" w:rsidP="008C72EE" w14:paraId="0260DB03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270" w:type="dxa"/>
          </w:tcPr>
          <w:p w:rsidR="00CB41D9" w:rsidRPr="006C49CF" w:rsidP="008C72EE" w14:paraId="58BEBEC8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CB41D9" w:rsidRPr="006C49CF" w:rsidP="008C72EE" w14:paraId="28A9DD72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</w:tr>
      <w:tr w14:paraId="40282CB0" w14:textId="77777777" w:rsidTr="008C72EE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:rsidR="00CB41D9" w:rsidRPr="006C49CF" w:rsidP="008C72EE" w14:paraId="1B6010AC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 w:rsidRPr="006C49CF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(Dirección de e-mail)</w:t>
            </w:r>
          </w:p>
        </w:tc>
        <w:tc>
          <w:tcPr>
            <w:tcW w:w="270" w:type="dxa"/>
          </w:tcPr>
          <w:p w:rsidR="00CB41D9" w:rsidRPr="006C49CF" w:rsidP="008C72EE" w14:paraId="4F6C57E5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CB41D9" w:rsidRPr="006C49CF" w:rsidP="008C72EE" w14:paraId="0A74DBFD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 w:rsidRPr="006C49CF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(Dirección de residencia)</w:t>
            </w:r>
          </w:p>
        </w:tc>
      </w:tr>
      <w:tr w14:paraId="4B5FBDFF" w14:textId="77777777" w:rsidTr="008C72EE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8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:rsidR="00CB41D9" w:rsidRPr="006C49CF" w:rsidP="008C72EE" w14:paraId="6047231E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270" w:type="dxa"/>
          </w:tcPr>
          <w:p w:rsidR="00CB41D9" w:rsidRPr="006C49CF" w:rsidP="008C72EE" w14:paraId="241B252B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CB41D9" w:rsidRPr="006C49CF" w:rsidP="008C72EE" w14:paraId="406DB258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</w:tr>
      <w:tr w14:paraId="79A0CDE0" w14:textId="77777777" w:rsidTr="008C72EE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:rsidR="00CB41D9" w:rsidRPr="006C49CF" w:rsidP="008C72EE" w14:paraId="3308CC49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 w:rsidRPr="006C49CF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(Número de teléfono)</w:t>
            </w:r>
          </w:p>
        </w:tc>
        <w:tc>
          <w:tcPr>
            <w:tcW w:w="270" w:type="dxa"/>
          </w:tcPr>
          <w:p w:rsidR="00CB41D9" w:rsidRPr="006C49CF" w:rsidP="008C72EE" w14:paraId="7391CE87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CB41D9" w:rsidRPr="006C49CF" w:rsidP="008C72EE" w14:paraId="3BAD1238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6"/>
                <w:szCs w:val="16"/>
                <w:lang w:val="es-ES" w:eastAsia="en-US" w:bidi="ar-SA"/>
              </w:rPr>
            </w:pPr>
            <w:r w:rsidRPr="006C49C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n-US" w:bidi="ar-SA"/>
              </w:rPr>
              <w:t>(Ciudad o poblado, Código postal)</w:t>
            </w:r>
          </w:p>
        </w:tc>
      </w:tr>
    </w:tbl>
    <w:p w:rsidR="00CB41D9" w:rsidRPr="006C49CF" w:rsidP="00CB41D9" w14:paraId="2906FAEB" w14:textId="77777777">
      <w:pPr>
        <w:rPr>
          <w:sz w:val="22"/>
          <w:szCs w:val="22"/>
        </w:rPr>
      </w:pPr>
    </w:p>
    <w:p w:rsidR="00CB41D9" w:rsidRPr="005D16EC" w:rsidP="00CB41D9" w14:paraId="0BD4DC9F" w14:textId="77777777">
      <w:pPr>
        <w:spacing w:line="276" w:lineRule="auto"/>
        <w:rPr>
          <w:sz w:val="20"/>
          <w:szCs w:val="20"/>
        </w:rPr>
      </w:pPr>
      <w:r w:rsidRPr="005D16EC">
        <w:rPr>
          <w:sz w:val="20"/>
          <w:szCs w:val="20"/>
        </w:rPr>
        <w:t xml:space="preserve">Recibido en Denver, Colorado, este </w:t>
      </w:r>
      <w:r w:rsidRPr="005D16EC">
        <w:rPr>
          <w:sz w:val="20"/>
          <w:szCs w:val="20"/>
        </w:rPr>
        <w:fldChar w:fldCharType="begin"/>
      </w:r>
      <w:r w:rsidRPr="005D16EC">
        <w:rPr>
          <w:sz w:val="20"/>
          <w:szCs w:val="20"/>
        </w:rPr>
        <w:instrText xml:space="preserve"> MACROBUTTON NoMacro </w:instrText>
      </w:r>
      <w:r w:rsidRPr="005D16EC">
        <w:rPr>
          <w:sz w:val="20"/>
          <w:szCs w:val="20"/>
        </w:rPr>
        <w:instrText>____</w:instrText>
      </w:r>
      <w:r w:rsidRPr="005D16EC">
        <w:rPr>
          <w:sz w:val="20"/>
          <w:szCs w:val="20"/>
        </w:rPr>
        <w:fldChar w:fldCharType="end"/>
      </w:r>
      <w:r w:rsidRPr="005D16EC">
        <w:rPr>
          <w:sz w:val="20"/>
          <w:szCs w:val="20"/>
        </w:rPr>
        <w:t xml:space="preserve"> día del mes de </w:t>
      </w:r>
      <w:r w:rsidRPr="005D16EC">
        <w:rPr>
          <w:sz w:val="20"/>
          <w:szCs w:val="20"/>
        </w:rPr>
        <w:fldChar w:fldCharType="begin"/>
      </w:r>
      <w:r w:rsidRPr="005D16EC">
        <w:rPr>
          <w:sz w:val="20"/>
          <w:szCs w:val="20"/>
        </w:rPr>
        <w:instrText xml:space="preserve"> MACROBUTTON NoMacro </w:instrText>
      </w:r>
      <w:r w:rsidRPr="005D16EC">
        <w:rPr>
          <w:sz w:val="20"/>
          <w:szCs w:val="20"/>
        </w:rPr>
        <w:instrText>___________</w:instrText>
      </w:r>
      <w:r w:rsidRPr="005D16EC">
        <w:rPr>
          <w:sz w:val="20"/>
          <w:szCs w:val="20"/>
        </w:rPr>
        <w:fldChar w:fldCharType="end"/>
      </w:r>
      <w:r w:rsidRPr="005D16EC">
        <w:rPr>
          <w:sz w:val="20"/>
          <w:szCs w:val="20"/>
        </w:rPr>
        <w:t>, 202</w:t>
      </w:r>
      <w:r w:rsidRPr="005D16EC" w:rsidR="005C3F9D">
        <w:rPr>
          <w:sz w:val="20"/>
          <w:szCs w:val="20"/>
        </w:rPr>
        <w:t>5</w:t>
      </w:r>
      <w:r w:rsidRPr="005D16EC">
        <w:rPr>
          <w:sz w:val="20"/>
          <w:szCs w:val="20"/>
        </w:rPr>
        <w:t>.</w:t>
      </w:r>
    </w:p>
    <w:p w:rsidR="00CB41D9" w:rsidRPr="005D16EC" w:rsidP="00CB41D9" w14:paraId="00206BAD" w14:textId="2DF8960B">
      <w:pPr>
        <w:spacing w:line="276" w:lineRule="auto"/>
        <w:rPr>
          <w:sz w:val="20"/>
          <w:szCs w:val="20"/>
        </w:rPr>
      </w:pPr>
      <w:r w:rsidRPr="005D16EC">
        <w:rPr>
          <w:sz w:val="20"/>
          <w:szCs w:val="20"/>
        </w:rPr>
        <w:t xml:space="preserve">Por: </w:t>
      </w:r>
      <w:r w:rsidRPr="005D16EC" w:rsidR="005D16EC">
        <w:rPr>
          <w:sz w:val="20"/>
          <w:szCs w:val="20"/>
        </w:rPr>
        <w:t>Jennifer Pino</w:t>
      </w:r>
      <w:r w:rsidRPr="005D16EC">
        <w:rPr>
          <w:sz w:val="20"/>
          <w:szCs w:val="20"/>
        </w:rPr>
        <w:t>, Funcionario Electoral Designado</w:t>
      </w:r>
    </w:p>
    <w:p w:rsidR="002120C7" w:rsidRPr="005D16EC" w:rsidP="00CB41D9" w14:paraId="76CF69E4" w14:textId="422C3F4F">
      <w:pPr>
        <w:spacing w:line="276" w:lineRule="auto"/>
        <w:rPr>
          <w:sz w:val="20"/>
          <w:szCs w:val="20"/>
        </w:rPr>
      </w:pPr>
      <w:r w:rsidRPr="00431BD2">
        <w:rPr>
          <w:sz w:val="20"/>
          <w:szCs w:val="20"/>
        </w:rPr>
        <w:t xml:space="preserve">Distrito Metropolitano ATEC N° </w:t>
      </w:r>
      <w:r>
        <w:rPr>
          <w:sz w:val="20"/>
          <w:szCs w:val="20"/>
        </w:rPr>
        <w:t>1</w:t>
      </w:r>
      <w:r w:rsidRPr="005D16EC" w:rsidR="00CB41D9">
        <w:rPr>
          <w:sz w:val="20"/>
          <w:szCs w:val="20"/>
        </w:rPr>
        <w:t xml:space="preserve">, Condado </w:t>
      </w:r>
      <w:r w:rsidRPr="005D16EC" w:rsidR="005D16EC">
        <w:rPr>
          <w:sz w:val="20"/>
          <w:szCs w:val="20"/>
        </w:rPr>
        <w:t>Adams</w:t>
      </w:r>
      <w:r w:rsidRPr="005D16EC" w:rsidR="00CB41D9">
        <w:rPr>
          <w:sz w:val="20"/>
          <w:szCs w:val="20"/>
        </w:rPr>
        <w:t>, Colorado.</w:t>
      </w:r>
    </w:p>
    <w:sectPr w:rsidSect="00F26E3A">
      <w:footerReference w:type="default" r:id="rId4"/>
      <w:headerReference w:type="first" r:id="rId5"/>
      <w:pgSz w:w="12240" w:h="15840" w:code="1"/>
      <w:pgMar w:top="720" w:right="720" w:bottom="720" w:left="720" w:header="360" w:footer="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49CF" w14:paraId="18EDB173" w14:textId="77777777">
    <w:pPr>
      <w:pStyle w:val="Footer"/>
      <w:rPr>
        <w:vanish/>
      </w:rPr>
    </w:pPr>
    <w:r w:rsidRPr="00325F70">
      <w:tab/>
    </w:r>
    <w:r w:rsidRPr="00325F70">
      <w:rPr>
        <w:vanish/>
      </w:rPr>
      <w:fldChar w:fldCharType="begin"/>
    </w:r>
    <w:r w:rsidRPr="00325F70">
      <w:rPr>
        <w:vanish w:val="0"/>
      </w:rPr>
      <w:instrText xml:space="preserve"> PAGE   \* MERGEFORMAT </w:instrText>
    </w:r>
    <w:r w:rsidRPr="00325F70">
      <w:rPr>
        <w:vanish/>
      </w:rPr>
      <w:fldChar w:fldCharType="separate"/>
    </w:r>
    <w:r w:rsidRPr="00325F70">
      <w:rPr>
        <w:noProof/>
        <w:vanish w:val="0"/>
      </w:rPr>
      <w:t>2</w:t>
    </w:r>
    <w:r w:rsidRPr="00325F70">
      <w:rPr>
        <w:vanish/>
      </w:rPr>
      <w:fldChar w:fldCharType="end"/>
    </w:r>
  </w:p>
  <w:p w:rsidR="00F26E3A" w:rsidP="00F26E3A" w14:paraId="71BD592C" w14:textId="77777777">
    <w:pPr>
      <w:pStyle w:val="Footer"/>
      <w:spacing w:line="180" w:lineRule="exact"/>
      <w:rPr>
        <w:vanish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4B1D" w:rsidRPr="006C49CF" w:rsidP="001B4B1D" w14:paraId="4B30EA0E" w14:textId="77777777">
    <w:pPr>
      <w:pStyle w:val="Header"/>
      <w:jc w:val="righ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6EC"/>
    <w:rsid w:val="000075C9"/>
    <w:rsid w:val="001B4B1D"/>
    <w:rsid w:val="002120C7"/>
    <w:rsid w:val="00292FC0"/>
    <w:rsid w:val="00325F70"/>
    <w:rsid w:val="00394CE7"/>
    <w:rsid w:val="00431BD2"/>
    <w:rsid w:val="004666C0"/>
    <w:rsid w:val="005C3F9D"/>
    <w:rsid w:val="005D16EC"/>
    <w:rsid w:val="00605A50"/>
    <w:rsid w:val="006C49CF"/>
    <w:rsid w:val="008C72EE"/>
    <w:rsid w:val="00906821"/>
    <w:rsid w:val="0091427F"/>
    <w:rsid w:val="00BF5054"/>
    <w:rsid w:val="00CB41D9"/>
    <w:rsid w:val="00E108E4"/>
    <w:rsid w:val="00F26E3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6E45EDE-2E2F-4CB6-8FC1-F5BB35B1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B41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B41D9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BodyTextFirstIndent">
    <w:name w:val="Body Text First Indent"/>
    <w:basedOn w:val="Normal"/>
    <w:link w:val="BodyTextFirstIndentChar"/>
    <w:qFormat/>
    <w:rsid w:val="00CB41D9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CB41D9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Footer">
    <w:name w:val="footer"/>
    <w:basedOn w:val="Normal"/>
    <w:link w:val="FooterChar"/>
    <w:rsid w:val="00CB41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B41D9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Header">
    <w:name w:val="header"/>
    <w:basedOn w:val="Normal"/>
    <w:link w:val="HeaderChar"/>
    <w:rsid w:val="00CB41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B41D9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itle">
    <w:name w:val="Title"/>
    <w:basedOn w:val="Normal"/>
    <w:next w:val="BodyText"/>
    <w:link w:val="TitleChar"/>
    <w:qFormat/>
    <w:rsid w:val="00CB41D9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rsid w:val="00CB41D9"/>
    <w:rPr>
      <w:rFonts w:ascii="Times New Roman" w:eastAsia="Times New Roman" w:hAnsi="Times New Roman" w:cs="Arial"/>
      <w:b/>
      <w:bCs/>
      <w:caps/>
      <w:sz w:val="24"/>
      <w:szCs w:val="24"/>
      <w:lang w:val="es-ES"/>
    </w:rPr>
  </w:style>
  <w:style w:type="table" w:styleId="TableGrid">
    <w:name w:val="Table Grid"/>
    <w:basedOn w:val="TableNormal"/>
    <w:rsid w:val="00CB4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Self-Nom (Spanish) - 2025 Election.dotm</Template>
  <TotalTime>0</TotalTime>
  <Pages>1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2025-02-06T20:56:57Z</dcterms:created>
  <dcterms:modified xsi:type="dcterms:W3CDTF">2025-02-06T20:56:57Z</dcterms:modified>
</cp:coreProperties>
</file>