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683A8BAF" w14:textId="77777777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:rsidR="00C17817" w:rsidRPr="00895A3B" w:rsidP="0041523F" w14:paraId="290D9E07" w14:textId="77777777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Pr="00264468" w:rsidR="00895A3B">
        <w:rPr>
          <w:sz w:val="22"/>
          <w:szCs w:val="22"/>
        </w:rPr>
        <w:t>1-13.5-303; 32-1-103(4); 1-45-109(1); 1-45-110</w:t>
      </w:r>
      <w:r w:rsidRPr="00895A3B" w:rsidR="00895A3B">
        <w:rPr>
          <w:sz w:val="22"/>
          <w:szCs w:val="22"/>
        </w:rPr>
        <w:t>, C.R.S.</w:t>
      </w:r>
      <w:r w:rsidRPr="00264468" w:rsidR="00895A3B">
        <w:rPr>
          <w:sz w:val="22"/>
          <w:szCs w:val="22"/>
        </w:rPr>
        <w:t>; SOS CPF Rule 16; 1-4-908(1), 1-4-912</w:t>
      </w:r>
    </w:p>
    <w:p w:rsidR="004C7906" w:rsidP="004C7906" w14:paraId="0A744A23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2A4CE128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Pr="00895A3B" w:rsid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Pr="00895A3B" w:rsid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1A68DBA3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6266771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FF3E36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0366BC1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43BECC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9B9993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Street Name and Number)</w:t>
            </w:r>
          </w:p>
        </w:tc>
      </w:tr>
      <w:tr w14:paraId="5B0336D9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32D0902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635DA4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7332E8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55BFC0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4DF455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(City or Town, Zip Code)</w:t>
            </w:r>
          </w:p>
        </w:tc>
      </w:tr>
      <w:tr w14:paraId="5E62D614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2274B92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72EF38C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48E4224E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10BBB3B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BEAC71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(County, State)</w:t>
            </w:r>
          </w:p>
        </w:tc>
      </w:tr>
      <w:tr w14:paraId="35F08356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7304F495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2027E7B3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6D1CB6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6EB54C1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6D1F5A2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(Mailing Address, if different from residence address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</w:tbl>
    <w:p w:rsidR="004C7906" w:rsidP="004C7906" w14:paraId="197419FD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:rsidR="00895A3B" w:rsidRPr="00895A3B" w:rsidP="004C7906" w14:paraId="1615B8E8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:rsidR="00C17817" w:rsidRPr="00A676F7" w:rsidP="00AB3EF5" w14:paraId="027F512E" w14:textId="2B92C918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a</w:t>
      </w:r>
      <w:r w:rsidRPr="00895A3B" w:rsid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6E3284">
        <w:rPr>
          <w:sz w:val="22"/>
          <w:szCs w:val="22"/>
        </w:rPr>
        <w:t>two</w:t>
      </w:r>
      <w:r w:rsidRPr="00895A3B" w:rsid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Pr="00895A3B" w:rsidR="00895A3B">
        <w:rPr>
          <w:sz w:val="22"/>
          <w:szCs w:val="22"/>
        </w:rPr>
        <w:t xml:space="preserve"> </w:t>
      </w:r>
      <w:r w:rsidRPr="00CF7D02" w:rsidR="00895A3B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Pr="00895A3B" w:rsid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895A3B" w:rsidR="00895A3B">
        <w:rPr>
          <w:sz w:val="22"/>
          <w:szCs w:val="22"/>
        </w:rPr>
        <w:t xml:space="preserve"> </w:t>
      </w:r>
      <w:r w:rsidR="006E3284">
        <w:rPr>
          <w:sz w:val="22"/>
          <w:szCs w:val="22"/>
        </w:rPr>
        <w:t>four</w:t>
      </w:r>
      <w:r w:rsidRPr="00895A3B" w:rsidR="00895A3B">
        <w:rPr>
          <w:sz w:val="22"/>
          <w:szCs w:val="22"/>
        </w:rPr>
        <w:t>-year term on the Board of Directors of</w:t>
      </w:r>
      <w:r w:rsidR="00CF7D02">
        <w:rPr>
          <w:sz w:val="22"/>
          <w:szCs w:val="22"/>
        </w:rPr>
        <w:t xml:space="preserve"> </w:t>
      </w:r>
      <w:r w:rsidRPr="001352AE" w:rsidR="001352AE">
        <w:rPr>
          <w:b/>
          <w:bCs/>
          <w:color w:val="000000"/>
          <w:sz w:val="22"/>
        </w:rPr>
        <w:t>ATEC</w:t>
      </w:r>
      <w:r w:rsidRPr="001352AE" w:rsidR="00895A3B">
        <w:rPr>
          <w:b/>
          <w:bCs/>
          <w:sz w:val="22"/>
          <w:szCs w:val="22"/>
        </w:rPr>
        <w:t xml:space="preserve"> </w:t>
      </w:r>
      <w:r w:rsidRPr="00895A3B" w:rsidR="00895A3B">
        <w:rPr>
          <w:b/>
          <w:sz w:val="22"/>
          <w:szCs w:val="22"/>
        </w:rPr>
        <w:t>Metropolitan District</w:t>
      </w:r>
      <w:r w:rsidR="001352AE">
        <w:rPr>
          <w:b/>
          <w:sz w:val="22"/>
          <w:szCs w:val="22"/>
        </w:rPr>
        <w:t xml:space="preserve"> No. 1</w:t>
      </w:r>
      <w:r w:rsidRPr="00895A3B" w:rsidR="00895A3B">
        <w:rPr>
          <w:sz w:val="22"/>
          <w:szCs w:val="22"/>
        </w:rPr>
        <w:t xml:space="preserve"> in </w:t>
      </w:r>
      <w:r w:rsidR="001352AE">
        <w:rPr>
          <w:color w:val="000000"/>
          <w:sz w:val="22"/>
          <w:szCs w:val="22"/>
        </w:rPr>
        <w:t>Adams</w:t>
      </w:r>
      <w:r w:rsidRPr="00895A3B" w:rsidR="00895A3B">
        <w:rPr>
          <w:sz w:val="22"/>
          <w:szCs w:val="22"/>
        </w:rPr>
        <w:t xml:space="preserve"> County (the “</w:t>
      </w:r>
      <w:r w:rsidRPr="00895A3B" w:rsidR="00895A3B">
        <w:rPr>
          <w:b/>
          <w:sz w:val="22"/>
          <w:szCs w:val="22"/>
        </w:rPr>
        <w:t>District</w:t>
      </w:r>
      <w:r w:rsidRPr="00895A3B" w:rsidR="00895A3B">
        <w:rPr>
          <w:sz w:val="22"/>
          <w:szCs w:val="22"/>
        </w:rPr>
        <w:t xml:space="preserve">”) at the regular election on </w:t>
      </w:r>
      <w:r w:rsidRPr="00A676F7" w:rsidR="00895A3B">
        <w:rPr>
          <w:sz w:val="22"/>
          <w:szCs w:val="22"/>
        </w:rPr>
        <w:t xml:space="preserve">May </w:t>
      </w:r>
      <w:r w:rsidRPr="00A676F7" w:rsidR="002177D5">
        <w:rPr>
          <w:sz w:val="22"/>
          <w:szCs w:val="22"/>
        </w:rPr>
        <w:t>6</w:t>
      </w:r>
      <w:r w:rsidRPr="00A676F7" w:rsidR="00895A3B">
        <w:rPr>
          <w:sz w:val="22"/>
          <w:szCs w:val="22"/>
        </w:rPr>
        <w:t>, 202</w:t>
      </w:r>
      <w:r w:rsidRPr="00A676F7" w:rsidR="002177D5">
        <w:rPr>
          <w:sz w:val="22"/>
          <w:szCs w:val="22"/>
        </w:rPr>
        <w:t>5</w:t>
      </w:r>
      <w:r w:rsidRPr="00A676F7" w:rsidR="00895A3B">
        <w:rPr>
          <w:sz w:val="22"/>
          <w:szCs w:val="22"/>
        </w:rPr>
        <w:t>, and will serve</w:t>
      </w:r>
      <w:r w:rsidRPr="00A676F7">
        <w:rPr>
          <w:sz w:val="22"/>
          <w:szCs w:val="22"/>
        </w:rPr>
        <w:t xml:space="preserve"> if elected.</w:t>
      </w:r>
    </w:p>
    <w:p w:rsidR="00AB3EF5" w:rsidRPr="00A676F7" w:rsidP="0041523F" w14:paraId="6959F79F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A676F7" w:rsidP="00895A3B" w14:paraId="3B7D8B85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A676F7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6E0A9922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A676F7" w:rsidP="0012098E" w14:paraId="5A5E485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I am an eligible elector because I am registered to vote in</w:t>
            </w:r>
            <w:r w:rsidRPr="00A676F7"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Colorado and am (mark one):</w:t>
            </w:r>
          </w:p>
        </w:tc>
      </w:tr>
      <w:tr w14:paraId="7C58E2B2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A676F7" w:rsidP="0012098E" w14:paraId="27A1918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F3FE1B3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A676F7" w:rsidP="0012098E" w14:paraId="78FDD42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A676F7" w:rsidP="0012098E" w14:paraId="3CBFCD6E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A676F7" w:rsidP="004C7906" w14:paraId="2538CDE7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resident of the District, or area to be included in the district; or</w:t>
            </w:r>
          </w:p>
        </w:tc>
      </w:tr>
      <w:tr w14:paraId="425CD1EA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A676F7" w:rsidP="0012098E" w14:paraId="20C24E2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A676F7" w:rsidP="0012098E" w14:paraId="593CAB2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A676F7" w:rsidP="004C7906" w14:paraId="077F86A3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The owner (or spouse/civil union partner of owner) of taxable real or personal property situated within the boundaries of the District, Spouse’s Name, if property is in spouse’s name:</w:t>
            </w:r>
            <w:r w:rsidRPr="00A676F7" w:rsidR="0041523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__________________________________</w:t>
            </w:r>
          </w:p>
        </w:tc>
      </w:tr>
      <w:tr w14:paraId="08E67112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A676F7" w:rsidP="0012098E" w14:paraId="7DEDC86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A676F7" w:rsidP="0012098E" w14:paraId="262E4C26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A676F7" w:rsidP="004C7906" w14:paraId="592C05C6" w14:textId="77777777">
            <w:pPr>
              <w:spacing w:after="24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person who is obligated to pay taxes under a contract to purchase taxable property within the District.</w:t>
            </w:r>
          </w:p>
        </w:tc>
      </w:tr>
    </w:tbl>
    <w:p w:rsidR="00895A3B" w:rsidRPr="00A676F7" w:rsidP="00F64488" w14:paraId="0B8C87D9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A676F7">
        <w:rPr>
          <w:b/>
          <w:bCs/>
          <w:sz w:val="20"/>
          <w:szCs w:val="20"/>
        </w:rPr>
        <w:t>Mark</w:t>
      </w:r>
      <w:r w:rsidRPr="00A676F7">
        <w:rPr>
          <w:b/>
          <w:bCs/>
          <w:spacing w:val="-2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 xml:space="preserve">here </w:t>
      </w:r>
      <w:r w:rsidRPr="00A676F7" w:rsidR="007F6D59">
        <w:rPr>
          <w:b/>
          <w:bCs/>
          <w:sz w:val="20"/>
          <w:szCs w:val="20"/>
          <w:u w:val="single"/>
        </w:rPr>
        <w:fldChar w:fldCharType="begin"/>
      </w:r>
      <w:r w:rsidRPr="00A676F7" w:rsidR="007F6D59">
        <w:rPr>
          <w:b/>
          <w:bCs/>
          <w:sz w:val="20"/>
          <w:szCs w:val="20"/>
          <w:u w:val="single"/>
        </w:rPr>
        <w:instrText xml:space="preserve"> MACROBUTTON NoMacro ____</w:instrText>
      </w:r>
      <w:r w:rsidRPr="00A676F7" w:rsidR="007F6D59">
        <w:rPr>
          <w:b/>
          <w:bCs/>
          <w:sz w:val="20"/>
          <w:szCs w:val="20"/>
          <w:u w:val="single"/>
        </w:rPr>
        <w:fldChar w:fldCharType="end"/>
      </w:r>
      <w:r w:rsidRPr="00A676F7" w:rsidR="007F6D59">
        <w:rPr>
          <w:b/>
          <w:bCs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A676F7">
        <w:rPr>
          <w:b/>
          <w:bCs/>
          <w:spacing w:val="-4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office.</w:t>
      </w:r>
    </w:p>
    <w:p w:rsidR="00C17817" w:rsidRPr="00A676F7" w:rsidP="00895A3B" w14:paraId="29444E2D" w14:textId="77777777">
      <w:pPr>
        <w:pStyle w:val="BodyTextFirstIndent"/>
        <w:ind w:firstLine="0"/>
        <w:rPr>
          <w:b/>
          <w:sz w:val="20"/>
          <w:szCs w:val="20"/>
        </w:rPr>
      </w:pPr>
      <w:r w:rsidRPr="00A676F7">
        <w:rPr>
          <w:b/>
          <w:sz w:val="20"/>
          <w:szCs w:val="20"/>
        </w:rPr>
        <w:t>As required by Section 1-45-110(1), C.R.S., I further affirm that I am familiar with the provisions of the Fair Campaign Practices Act.  I</w:t>
      </w:r>
      <w:r w:rsidRPr="00A676F7" w:rsidR="00895A3B">
        <w:rPr>
          <w:b/>
          <w:sz w:val="20"/>
          <w:szCs w:val="20"/>
        </w:rPr>
        <w:t xml:space="preserve"> shall</w:t>
      </w:r>
      <w:r w:rsidRPr="00A676F7">
        <w:rPr>
          <w:b/>
          <w:sz w:val="20"/>
          <w:szCs w:val="20"/>
        </w:rPr>
        <w:t xml:space="preserve"> not, in my campaign for this office, receive contributions or mak</w:t>
      </w:r>
      <w:r w:rsidRPr="00A676F7" w:rsidR="003823ED">
        <w:rPr>
          <w:b/>
          <w:sz w:val="20"/>
          <w:szCs w:val="20"/>
        </w:rPr>
        <w:t xml:space="preserve">e expenditures exceeding </w:t>
      </w:r>
      <w:r w:rsidRPr="00A676F7">
        <w:rPr>
          <w:b/>
          <w:sz w:val="20"/>
          <w:szCs w:val="20"/>
        </w:rPr>
        <w:t>$20</w:t>
      </w:r>
      <w:r w:rsidRPr="00A676F7" w:rsidR="003823ED">
        <w:rPr>
          <w:b/>
          <w:sz w:val="20"/>
          <w:szCs w:val="20"/>
        </w:rPr>
        <w:t>0</w:t>
      </w:r>
      <w:r w:rsidRPr="00A676F7" w:rsidR="00895A3B">
        <w:rPr>
          <w:b/>
          <w:sz w:val="20"/>
          <w:szCs w:val="20"/>
        </w:rPr>
        <w:t>.00</w:t>
      </w:r>
      <w:r w:rsidRPr="00A676F7">
        <w:rPr>
          <w:b/>
          <w:sz w:val="20"/>
          <w:szCs w:val="20"/>
        </w:rPr>
        <w:t xml:space="preserve"> in the aggregate</w:t>
      </w:r>
      <w:r w:rsidRPr="00A676F7" w:rsidR="003823ED">
        <w:rPr>
          <w:b/>
          <w:sz w:val="20"/>
          <w:szCs w:val="20"/>
        </w:rPr>
        <w:t xml:space="preserve"> during the election cycle</w:t>
      </w:r>
      <w:r w:rsidRPr="00A676F7" w:rsidR="001E771C">
        <w:rPr>
          <w:b/>
          <w:sz w:val="20"/>
          <w:szCs w:val="20"/>
        </w:rPr>
        <w:t>,</w:t>
      </w:r>
      <w:r w:rsidRPr="00A676F7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029E07B4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RPr="00A676F7" w:rsidP="00895A3B" w14:paraId="3C77CC9F" w14:textId="61E0C5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DATED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this </w:t>
            </w:r>
            <w:r w:rsidR="001352AE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____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day</w:t>
            </w:r>
            <w:r w:rsidRPr="00A676F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of </w:t>
            </w:r>
            <w:r w:rsidRPr="00A676F7" w:rsidR="004C7906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___________________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,</w:t>
            </w:r>
            <w:r w:rsidRPr="00A676F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20</w:t>
            </w:r>
            <w:r w:rsidRPr="00A676F7" w:rsidR="004C7906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2</w:t>
            </w:r>
            <w:r w:rsidRPr="00A676F7" w:rsidR="002177D5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5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70" w:type="dxa"/>
          </w:tcPr>
          <w:p w:rsidR="00F64488" w:rsidRPr="00A676F7" w:rsidP="00895A3B" w14:paraId="5AF1B30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</w:tcPr>
          <w:p w:rsidR="00F64488" w:rsidRPr="00A676F7" w:rsidP="00895A3B" w14:paraId="056EB18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WITNESSED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by the following registered</w:t>
            </w:r>
            <w:r w:rsidRPr="00A676F7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elector:</w:t>
            </w:r>
          </w:p>
        </w:tc>
      </w:tr>
      <w:tr w14:paraId="424B0614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895A3B" w14:paraId="039A2E9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895A3B" w14:paraId="4CF9A15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895A3B" w14:paraId="1FB01CB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555A54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5335066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(Signature of Candidate)</w:t>
            </w:r>
          </w:p>
        </w:tc>
        <w:tc>
          <w:tcPr>
            <w:tcW w:w="270" w:type="dxa"/>
          </w:tcPr>
          <w:p w:rsidR="00F64488" w:rsidRPr="00A676F7" w:rsidP="00F64488" w14:paraId="344489A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4461570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</w:t>
            </w: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Signature of Witness</w:t>
            </w: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476E035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21B3666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7A6D02D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4312E8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360F67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6281F03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Candidate)</w:t>
            </w:r>
          </w:p>
        </w:tc>
        <w:tc>
          <w:tcPr>
            <w:tcW w:w="270" w:type="dxa"/>
          </w:tcPr>
          <w:p w:rsidR="00F64488" w:rsidRPr="00A676F7" w:rsidP="00F64488" w14:paraId="2DE9A49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775BB4D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Witness</w:t>
            </w:r>
            <w:r w:rsidRPr="00A676F7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13BAFAEB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78F98DC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18C1D1D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5E9BA2A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515AB64F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0738C99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(Email Address)</w:t>
            </w:r>
          </w:p>
        </w:tc>
        <w:tc>
          <w:tcPr>
            <w:tcW w:w="270" w:type="dxa"/>
          </w:tcPr>
          <w:p w:rsidR="00F64488" w:rsidRPr="00A676F7" w:rsidP="00F64488" w14:paraId="289A4C8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427659A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Address)</w:t>
            </w:r>
          </w:p>
        </w:tc>
      </w:tr>
      <w:tr w14:paraId="79C77722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2010CF9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3FF893F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3E5263B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332736A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74323A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(Telephone Number</w:t>
            </w:r>
            <w:r w:rsidRPr="00A676F7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  <w:tc>
          <w:tcPr>
            <w:tcW w:w="270" w:type="dxa"/>
          </w:tcPr>
          <w:p w:rsidR="00F64488" w:rsidRPr="00A676F7" w:rsidP="00F64488" w14:paraId="45FC2B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761EB5D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  <w:t>(City or Town, Zip Code)</w:t>
            </w:r>
          </w:p>
        </w:tc>
      </w:tr>
    </w:tbl>
    <w:p w:rsidR="00A3169F" w:rsidRPr="00A676F7" w:rsidP="00A3169F" w14:paraId="1182647B" w14:textId="77777777">
      <w:pPr>
        <w:rPr>
          <w:sz w:val="22"/>
          <w:szCs w:val="22"/>
        </w:rPr>
      </w:pPr>
    </w:p>
    <w:p w:rsidR="00C17817" w:rsidRPr="00A676F7" w:rsidP="00C17817" w14:paraId="52557449" w14:textId="08D6FE17">
      <w:pPr>
        <w:spacing w:line="360" w:lineRule="auto"/>
        <w:rPr>
          <w:sz w:val="20"/>
          <w:szCs w:val="20"/>
        </w:rPr>
      </w:pPr>
      <w:r w:rsidRPr="00A676F7">
        <w:rPr>
          <w:sz w:val="20"/>
          <w:szCs w:val="20"/>
        </w:rPr>
        <w:t xml:space="preserve">Received at Denver, Colorado, this </w:t>
      </w:r>
      <w:r w:rsidR="001352AE">
        <w:rPr>
          <w:sz w:val="20"/>
          <w:szCs w:val="20"/>
        </w:rPr>
        <w:t>_____</w:t>
      </w:r>
      <w:r w:rsidRPr="00A676F7">
        <w:rPr>
          <w:sz w:val="20"/>
          <w:szCs w:val="20"/>
        </w:rPr>
        <w:t xml:space="preserve"> day of </w:t>
      </w:r>
      <w:r w:rsidRPr="00A676F7" w:rsidR="006858B7">
        <w:rPr>
          <w:sz w:val="20"/>
          <w:szCs w:val="20"/>
        </w:rPr>
        <w:fldChar w:fldCharType="begin"/>
      </w:r>
      <w:r w:rsidRPr="00A676F7" w:rsidR="006858B7">
        <w:rPr>
          <w:sz w:val="20"/>
          <w:szCs w:val="20"/>
        </w:rPr>
        <w:instrText xml:space="preserve"> MACROBUTTON NoMacro ___________</w:instrText>
      </w:r>
      <w:r w:rsidRPr="00A676F7" w:rsidR="006858B7">
        <w:rPr>
          <w:sz w:val="20"/>
          <w:szCs w:val="20"/>
        </w:rPr>
        <w:fldChar w:fldCharType="end"/>
      </w:r>
      <w:r w:rsidRPr="00A676F7">
        <w:rPr>
          <w:sz w:val="20"/>
          <w:szCs w:val="20"/>
        </w:rPr>
        <w:t xml:space="preserve">, </w:t>
      </w:r>
      <w:r w:rsidRPr="00A676F7" w:rsidR="002177D5">
        <w:rPr>
          <w:sz w:val="20"/>
          <w:szCs w:val="20"/>
        </w:rPr>
        <w:t>2025</w:t>
      </w:r>
      <w:r w:rsidRPr="00A676F7">
        <w:rPr>
          <w:sz w:val="20"/>
          <w:szCs w:val="20"/>
        </w:rPr>
        <w:t>.</w:t>
      </w:r>
    </w:p>
    <w:p w:rsidR="00C17817" w:rsidRPr="004C7906" w:rsidP="00C17817" w14:paraId="335AF7CD" w14:textId="4F007FC0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1352AE">
        <w:rPr>
          <w:color w:val="000000"/>
          <w:sz w:val="20"/>
          <w:szCs w:val="20"/>
        </w:rPr>
        <w:t>Jennifer Pino,</w:t>
      </w:r>
      <w:r w:rsidRPr="004C7906">
        <w:rPr>
          <w:sz w:val="20"/>
          <w:szCs w:val="20"/>
        </w:rPr>
        <w:t xml:space="preserve"> Designated Election Official.</w:t>
      </w:r>
    </w:p>
    <w:p w:rsidR="009A45CC" w:rsidRPr="004C7906" w:rsidP="00C17817" w14:paraId="43E140CC" w14:textId="1DB03E09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ATEC</w:t>
      </w:r>
      <w:r w:rsidRPr="004C7906" w:rsidR="00C17817">
        <w:rPr>
          <w:sz w:val="20"/>
          <w:szCs w:val="20"/>
        </w:rPr>
        <w:t xml:space="preserve"> Metropolitan District</w:t>
      </w:r>
      <w:r>
        <w:rPr>
          <w:sz w:val="20"/>
          <w:szCs w:val="20"/>
        </w:rPr>
        <w:t xml:space="preserve"> No. 1</w:t>
      </w:r>
      <w:r w:rsidRPr="004C7906" w:rsidR="00C17817"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Adams</w:t>
      </w:r>
      <w:r w:rsidRPr="004C7906" w:rsidR="00C17817">
        <w:rPr>
          <w:sz w:val="20"/>
          <w:szCs w:val="20"/>
        </w:rPr>
        <w:t xml:space="preserve"> County, Colorado.</w:t>
      </w:r>
    </w:p>
    <w:sectPr w:rsidSect="001352AE">
      <w:footerReference w:type="default" r:id="rId4"/>
      <w:headerReference w:type="first" r:id="rId5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7C00B1F6" w14:textId="77777777">
    <w:pPr>
      <w:pStyle w:val="Footer"/>
      <w:rPr>
        <w:noProof/>
      </w:rPr>
    </w:pP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Pr="008D371F" w:rsidR="00E265A9">
      <w:rPr>
        <w:noProof/>
      </w:rPr>
      <w:t>2</w:t>
    </w:r>
    <w:r w:rsidRPr="008D371F">
      <w:rPr>
        <w:noProof/>
      </w:rPr>
      <w:fldChar w:fldCharType="end"/>
    </w:r>
  </w:p>
  <w:p w:rsidR="001352AE" w:rsidP="001352AE" w14:paraId="5FB34D55" w14:textId="44A0B5F6">
    <w:pPr>
      <w:pStyle w:val="Footer"/>
      <w:spacing w:line="180" w:lineRule="exact"/>
      <w:rPr>
        <w:noProof/>
      </w:rPr>
    </w:pPr>
    <w:r w:rsidRPr="001352AE">
      <w:rPr>
        <w:rFonts w:ascii="Arial" w:hAnsi="Arial" w:cs="Arial"/>
        <w:sz w:val="16"/>
      </w:rPr>
      <w:t>4907-0583-8358,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169F" w:rsidP="007F6D59" w14:paraId="4DE96D8F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E"/>
    <w:rsid w:val="00007648"/>
    <w:rsid w:val="000353F3"/>
    <w:rsid w:val="000713F8"/>
    <w:rsid w:val="000B62AB"/>
    <w:rsid w:val="000D33E7"/>
    <w:rsid w:val="0012098E"/>
    <w:rsid w:val="0012368A"/>
    <w:rsid w:val="001352AE"/>
    <w:rsid w:val="00140788"/>
    <w:rsid w:val="00146026"/>
    <w:rsid w:val="001E771C"/>
    <w:rsid w:val="00216873"/>
    <w:rsid w:val="002177D5"/>
    <w:rsid w:val="00260B2A"/>
    <w:rsid w:val="00264468"/>
    <w:rsid w:val="00281F97"/>
    <w:rsid w:val="00292FC0"/>
    <w:rsid w:val="002C6E65"/>
    <w:rsid w:val="00311494"/>
    <w:rsid w:val="00333388"/>
    <w:rsid w:val="00345F5C"/>
    <w:rsid w:val="00353031"/>
    <w:rsid w:val="003823ED"/>
    <w:rsid w:val="003F430B"/>
    <w:rsid w:val="0041523F"/>
    <w:rsid w:val="004666C0"/>
    <w:rsid w:val="00470897"/>
    <w:rsid w:val="004C7906"/>
    <w:rsid w:val="00517EF0"/>
    <w:rsid w:val="00552381"/>
    <w:rsid w:val="005610B2"/>
    <w:rsid w:val="00570514"/>
    <w:rsid w:val="005C2E26"/>
    <w:rsid w:val="005D0A61"/>
    <w:rsid w:val="0062385D"/>
    <w:rsid w:val="00656292"/>
    <w:rsid w:val="0067022B"/>
    <w:rsid w:val="006858B7"/>
    <w:rsid w:val="006E3284"/>
    <w:rsid w:val="006F271A"/>
    <w:rsid w:val="0070777C"/>
    <w:rsid w:val="007078D2"/>
    <w:rsid w:val="007104CC"/>
    <w:rsid w:val="00771CAA"/>
    <w:rsid w:val="00776764"/>
    <w:rsid w:val="00791C6F"/>
    <w:rsid w:val="007A70AA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1427F"/>
    <w:rsid w:val="00980071"/>
    <w:rsid w:val="009A45CC"/>
    <w:rsid w:val="00A3169F"/>
    <w:rsid w:val="00A43A22"/>
    <w:rsid w:val="00A676F7"/>
    <w:rsid w:val="00AB3EF5"/>
    <w:rsid w:val="00B07D16"/>
    <w:rsid w:val="00B6701A"/>
    <w:rsid w:val="00BD0BF6"/>
    <w:rsid w:val="00BE0943"/>
    <w:rsid w:val="00C17817"/>
    <w:rsid w:val="00C32B66"/>
    <w:rsid w:val="00C43B07"/>
    <w:rsid w:val="00C84AAE"/>
    <w:rsid w:val="00C8583B"/>
    <w:rsid w:val="00CC0884"/>
    <w:rsid w:val="00CC2265"/>
    <w:rsid w:val="00CC788D"/>
    <w:rsid w:val="00CF0CCF"/>
    <w:rsid w:val="00CF7D02"/>
    <w:rsid w:val="00D275D7"/>
    <w:rsid w:val="00D35A97"/>
    <w:rsid w:val="00D555E2"/>
    <w:rsid w:val="00D70E98"/>
    <w:rsid w:val="00D74864"/>
    <w:rsid w:val="00D84BEF"/>
    <w:rsid w:val="00E265A9"/>
    <w:rsid w:val="00E42EEA"/>
    <w:rsid w:val="00E46047"/>
    <w:rsid w:val="00E738BA"/>
    <w:rsid w:val="00EA211C"/>
    <w:rsid w:val="00EF263A"/>
    <w:rsid w:val="00F64488"/>
    <w:rsid w:val="00F65C2B"/>
    <w:rsid w:val="00F900C2"/>
    <w:rsid w:val="00F95D5A"/>
    <w:rsid w:val="00F96A09"/>
    <w:rsid w:val="00FA741F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718679-A208-4C9A-BFAA-4F222030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Self-Nomination and Acceptance Form - May 6, 2025.dotm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Self-Nomination &amp; Acceptance Form of Template (00753295).DOCX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2025-02-06T20:56:58Z</dcterms:created>
  <dcterms:modified xsi:type="dcterms:W3CDTF">2025-02-06T20:56:58Z</dcterms:modified>
</cp:coreProperties>
</file>