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683A8BAF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290D9E07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0A744A23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2A4CE128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1A68DBA3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6266771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FF3E3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0366BC1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43BECC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9B9993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5B0336D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32D090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635DA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7332E8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BFC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4DF455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5E62D61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274B92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2EF38C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8E4224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10BBB3B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BEAC71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35F0835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7304F495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2027E7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6D1CB6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6EB54C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D1F5A2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197419FD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1615B8E8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C17817" w:rsidRPr="00A676F7" w:rsidP="00AB3EF5" w14:paraId="027F512E" w14:textId="3B20406C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Pr="00895A3B" w:rsid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686E51">
        <w:rPr>
          <w:b/>
          <w:bCs/>
          <w:color w:val="000000"/>
          <w:sz w:val="22"/>
        </w:rPr>
        <w:t>Aerotropolis Area Coordinating</w:t>
      </w:r>
      <w:r w:rsidRPr="001352AE" w:rsidR="00895A3B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Pr="00895A3B" w:rsidR="00895A3B">
        <w:rPr>
          <w:sz w:val="22"/>
          <w:szCs w:val="22"/>
        </w:rPr>
        <w:t xml:space="preserve"> in </w:t>
      </w:r>
      <w:r w:rsidR="001352AE">
        <w:rPr>
          <w:color w:val="000000"/>
          <w:sz w:val="22"/>
          <w:szCs w:val="22"/>
        </w:rPr>
        <w:t>Adams</w:t>
      </w:r>
      <w:r w:rsidRPr="00895A3B" w:rsidR="00895A3B">
        <w:rPr>
          <w:sz w:val="22"/>
          <w:szCs w:val="22"/>
        </w:rPr>
        <w:t xml:space="preserve"> County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</w:t>
      </w:r>
      <w:r w:rsidRPr="00A676F7" w:rsidR="00895A3B">
        <w:rPr>
          <w:sz w:val="22"/>
          <w:szCs w:val="22"/>
        </w:rPr>
        <w:t xml:space="preserve">May </w:t>
      </w:r>
      <w:r w:rsidRPr="00A676F7" w:rsidR="002177D5">
        <w:rPr>
          <w:sz w:val="22"/>
          <w:szCs w:val="22"/>
        </w:rPr>
        <w:t>6</w:t>
      </w:r>
      <w:r w:rsidRPr="00A676F7" w:rsidR="00895A3B">
        <w:rPr>
          <w:sz w:val="22"/>
          <w:szCs w:val="22"/>
        </w:rPr>
        <w:t>, 202</w:t>
      </w:r>
      <w:r w:rsidRPr="00A676F7" w:rsidR="002177D5">
        <w:rPr>
          <w:sz w:val="22"/>
          <w:szCs w:val="22"/>
        </w:rPr>
        <w:t>5</w:t>
      </w:r>
      <w:r w:rsidRPr="00A676F7" w:rsidR="00895A3B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:rsidR="00AB3EF5" w:rsidRPr="00A676F7" w:rsidP="0041523F" w14:paraId="6959F79F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A676F7" w:rsidP="00895A3B" w14:paraId="3B7D8B85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E0A9922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A676F7" w:rsidP="0012098E" w14:paraId="5A5E485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Pr="00A676F7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Colorado and am (mark one):</w:t>
            </w:r>
          </w:p>
        </w:tc>
      </w:tr>
      <w:tr w14:paraId="7C58E2B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A676F7" w:rsidP="0012098E" w14:paraId="27A1918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F3FE1B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A676F7" w:rsidP="0012098E" w14:paraId="78FDD4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A676F7" w:rsidP="0012098E" w14:paraId="3CBFCD6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A676F7" w:rsidP="004C7906" w14:paraId="2538CDE7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 or</w:t>
            </w:r>
          </w:p>
        </w:tc>
      </w:tr>
      <w:tr w14:paraId="425CD1E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20C24E2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593CAB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077F86A3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Pr="00A676F7"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__________________________________</w:t>
            </w:r>
          </w:p>
        </w:tc>
      </w:tr>
      <w:tr w14:paraId="08E6711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7DEDC8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262E4C26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592C05C6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A676F7" w:rsidP="00F64488" w14:paraId="0B8C87D9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Pr="00A676F7" w:rsidR="007F6D59">
        <w:rPr>
          <w:b/>
          <w:bCs/>
          <w:sz w:val="20"/>
          <w:szCs w:val="20"/>
          <w:u w:val="single"/>
        </w:rPr>
        <w:fldChar w:fldCharType="begin"/>
      </w:r>
      <w:r w:rsidRPr="00A676F7" w:rsidR="007F6D59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A676F7" w:rsidR="007F6D59">
        <w:rPr>
          <w:b/>
          <w:bCs/>
          <w:sz w:val="20"/>
          <w:szCs w:val="20"/>
          <w:u w:val="single"/>
        </w:rPr>
        <w:fldChar w:fldCharType="end"/>
      </w:r>
      <w:r w:rsidRPr="00A676F7" w:rsidR="007F6D59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:rsidR="00C17817" w:rsidRPr="00A676F7" w:rsidP="00895A3B" w14:paraId="29444E2D" w14:textId="77777777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Pr="00A676F7" w:rsidR="00895A3B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Pr="00A676F7" w:rsidR="003823ED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Pr="00A676F7" w:rsidR="003823ED">
        <w:rPr>
          <w:b/>
          <w:sz w:val="20"/>
          <w:szCs w:val="20"/>
        </w:rPr>
        <w:t>0</w:t>
      </w:r>
      <w:r w:rsidRPr="00A676F7" w:rsidR="00895A3B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Pr="00A676F7" w:rsidR="003823ED">
        <w:rPr>
          <w:b/>
          <w:sz w:val="20"/>
          <w:szCs w:val="20"/>
        </w:rPr>
        <w:t xml:space="preserve"> during the election cycle</w:t>
      </w:r>
      <w:r w:rsidRPr="00A676F7" w:rsidR="001E771C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029E07B4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RPr="00A676F7" w:rsidP="00895A3B" w14:paraId="3C77CC9F" w14:textId="61E0C5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this </w:t>
            </w:r>
            <w:r w:rsidR="001352AE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of 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___________________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2</w:t>
            </w:r>
            <w:r w:rsidRPr="00A676F7" w:rsidR="002177D5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5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RPr="00A676F7" w:rsidP="00895A3B" w14:paraId="5AF1B30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RPr="00A676F7" w:rsidP="00895A3B" w14:paraId="056EB18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A676F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24B061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895A3B" w14:paraId="039A2E9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895A3B" w14:paraId="4CF9A1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895A3B" w14:paraId="1FB01CB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555A5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5335066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RPr="00A676F7" w:rsidP="00F64488" w14:paraId="344489A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46157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476E035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1B36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7A6D02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4312E8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360F6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6281F03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RPr="00A676F7" w:rsidP="00F64488" w14:paraId="2DE9A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75BB4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13BAFAEB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78F98D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18C1D1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5E9BA2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515AB64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0738C9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RPr="00A676F7" w:rsidP="00F64488" w14:paraId="289A4C8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27659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79C77722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010CF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3FF893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3E5263B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332736A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74323A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RPr="00A676F7" w:rsidP="00F64488" w14:paraId="45FC2B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61EB5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A676F7" w:rsidP="00A3169F" w14:paraId="1182647B" w14:textId="77777777">
      <w:pPr>
        <w:rPr>
          <w:sz w:val="22"/>
          <w:szCs w:val="22"/>
        </w:rPr>
      </w:pPr>
    </w:p>
    <w:p w:rsidR="00C17817" w:rsidRPr="00A676F7" w:rsidP="00C17817" w14:paraId="52557449" w14:textId="08D6FE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1352AE">
        <w:rPr>
          <w:sz w:val="20"/>
          <w:szCs w:val="20"/>
        </w:rPr>
        <w:t>_____</w:t>
      </w:r>
      <w:r w:rsidRPr="00A676F7">
        <w:rPr>
          <w:sz w:val="20"/>
          <w:szCs w:val="20"/>
        </w:rPr>
        <w:t xml:space="preserve"> day of </w:t>
      </w:r>
      <w:r w:rsidRPr="00A676F7" w:rsidR="006858B7">
        <w:rPr>
          <w:sz w:val="20"/>
          <w:szCs w:val="20"/>
        </w:rPr>
        <w:fldChar w:fldCharType="begin"/>
      </w:r>
      <w:r w:rsidRPr="00A676F7" w:rsidR="006858B7">
        <w:rPr>
          <w:sz w:val="20"/>
          <w:szCs w:val="20"/>
        </w:rPr>
        <w:instrText xml:space="preserve"> MACROBUTTON NoMacro ___________</w:instrText>
      </w:r>
      <w:r w:rsidRPr="00A676F7" w:rsidR="006858B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Pr="00A676F7" w:rsidR="002177D5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:rsidR="00C17817" w:rsidRPr="004C7906" w:rsidP="00C17817" w14:paraId="335AF7CD" w14:textId="4F007FC0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352AE">
        <w:rPr>
          <w:color w:val="000000"/>
          <w:sz w:val="20"/>
          <w:szCs w:val="20"/>
        </w:rPr>
        <w:t>Jennifer Pino,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43E140CC" w14:textId="63440C53">
      <w:pPr>
        <w:spacing w:line="360" w:lineRule="auto"/>
        <w:rPr>
          <w:sz w:val="20"/>
          <w:szCs w:val="20"/>
        </w:rPr>
      </w:pPr>
      <w:r w:rsidRPr="00686E51">
        <w:rPr>
          <w:color w:val="000000"/>
          <w:sz w:val="20"/>
          <w:szCs w:val="20"/>
        </w:rPr>
        <w:t>Aerotropolis Area Coordinating Metropolitan District</w:t>
      </w:r>
      <w:r w:rsidRPr="004C7906" w:rsidR="00C17817">
        <w:rPr>
          <w:sz w:val="20"/>
          <w:szCs w:val="20"/>
        </w:rPr>
        <w:t xml:space="preserve">, </w:t>
      </w:r>
      <w:r w:rsidR="001352AE">
        <w:rPr>
          <w:color w:val="000000"/>
          <w:sz w:val="20"/>
          <w:szCs w:val="20"/>
        </w:rPr>
        <w:t>Adams</w:t>
      </w:r>
      <w:r w:rsidRPr="004C7906" w:rsidR="00C17817">
        <w:rPr>
          <w:sz w:val="20"/>
          <w:szCs w:val="20"/>
        </w:rPr>
        <w:t xml:space="preserve"> County, Colorado.</w:t>
      </w:r>
    </w:p>
    <w:sectPr w:rsidSect="001352AE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C00B1F6" w14:textId="7777777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  <w:p w:rsidR="001352AE" w:rsidP="001352AE" w14:paraId="5FB34D55" w14:textId="2FE3E751">
    <w:pPr>
      <w:pStyle w:val="Footer"/>
      <w:spacing w:line="180" w:lineRule="exact"/>
      <w:rPr>
        <w:noProof/>
      </w:rPr>
    </w:pPr>
    <w:r w:rsidR="00686E51">
      <w:rPr>
        <w:rFonts w:ascii="Arial" w:hAnsi="Arial" w:cs="Arial"/>
        <w:sz w:val="16"/>
      </w:rPr>
      <w:t>4904-8610-4599,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69F" w:rsidP="007F6D59" w14:paraId="4DE96D8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07648"/>
    <w:rsid w:val="000353F3"/>
    <w:rsid w:val="000713F8"/>
    <w:rsid w:val="000B62AB"/>
    <w:rsid w:val="000D33E7"/>
    <w:rsid w:val="0012098E"/>
    <w:rsid w:val="0012368A"/>
    <w:rsid w:val="001352AE"/>
    <w:rsid w:val="00140788"/>
    <w:rsid w:val="00146026"/>
    <w:rsid w:val="001E771C"/>
    <w:rsid w:val="00216873"/>
    <w:rsid w:val="002177D5"/>
    <w:rsid w:val="0025481E"/>
    <w:rsid w:val="00260B2A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666C0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64ECB"/>
    <w:rsid w:val="0067022B"/>
    <w:rsid w:val="006858B7"/>
    <w:rsid w:val="00686E51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D0BF6"/>
    <w:rsid w:val="00BE0943"/>
    <w:rsid w:val="00BE3B9F"/>
    <w:rsid w:val="00C17817"/>
    <w:rsid w:val="00C32B66"/>
    <w:rsid w:val="00C43B07"/>
    <w:rsid w:val="00C70285"/>
    <w:rsid w:val="00C84AAE"/>
    <w:rsid w:val="00C8583B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18679-A208-4C9A-BFAA-4F22203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6, 2025.dotm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2025-02-06T20:52:47Z</dcterms:created>
  <dcterms:modified xsi:type="dcterms:W3CDTF">2025-02-06T20:52:47Z</dcterms:modified>
</cp:coreProperties>
</file>